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6D3" w14:textId="77777777" w:rsidR="009F6001" w:rsidRDefault="009F6001" w:rsidP="00792DA8">
      <w:pPr>
        <w:pStyle w:val="Level2"/>
      </w:pPr>
    </w:p>
    <w:p w14:paraId="28CBE615" w14:textId="77777777" w:rsidR="009F6001" w:rsidRDefault="009F6001" w:rsidP="00792DA8">
      <w:pPr>
        <w:pStyle w:val="Level2"/>
      </w:pPr>
    </w:p>
    <w:p w14:paraId="79049967" w14:textId="77777777" w:rsidR="009F6001" w:rsidRDefault="009F6001" w:rsidP="00792DA8">
      <w:pPr>
        <w:pStyle w:val="Level2"/>
      </w:pPr>
    </w:p>
    <w:p w14:paraId="3CDD6103" w14:textId="77777777" w:rsidR="009F6001" w:rsidRDefault="009F6001" w:rsidP="00792DA8">
      <w:pPr>
        <w:pStyle w:val="Level2"/>
      </w:pPr>
    </w:p>
    <w:p w14:paraId="7E48C8D5" w14:textId="77777777" w:rsidR="009F6001" w:rsidRDefault="009F6001" w:rsidP="00792DA8">
      <w:pPr>
        <w:pStyle w:val="Level2"/>
      </w:pPr>
    </w:p>
    <w:p w14:paraId="3FF2AF26" w14:textId="77777777" w:rsidR="009F6001" w:rsidRDefault="009F6001" w:rsidP="00792DA8">
      <w:pPr>
        <w:pStyle w:val="Level2"/>
      </w:pPr>
    </w:p>
    <w:p w14:paraId="244805D9" w14:textId="77777777" w:rsidR="009F6001" w:rsidRDefault="009F6001" w:rsidP="00792DA8">
      <w:pPr>
        <w:pStyle w:val="Level2"/>
      </w:pPr>
    </w:p>
    <w:p w14:paraId="497381EA" w14:textId="5C362576" w:rsidR="002C5BD4" w:rsidRDefault="002C5BD4" w:rsidP="00792DA8">
      <w:pPr>
        <w:pStyle w:val="Level2"/>
      </w:pPr>
      <w:r>
        <w:t>Italian</w:t>
      </w:r>
    </w:p>
    <w:p w14:paraId="1F3EB09F" w14:textId="77777777" w:rsidR="00792DA8" w:rsidRDefault="00792DA8" w:rsidP="00792DA8">
      <w:pPr>
        <w:pStyle w:val="Level2"/>
      </w:pPr>
    </w:p>
    <w:p w14:paraId="1ADC5E94" w14:textId="079EFF18" w:rsidR="00C10801" w:rsidRDefault="00C10801" w:rsidP="00C10801">
      <w:r>
        <w:t xml:space="preserve">Viviamo un periodo di grandi opportunità nel campo dell'energia e dell'innovazione. Ci troviamo in una discontinuità tecnica e geopolitica che è solo alle fasi </w:t>
      </w:r>
      <w:r w:rsidR="00C920F1">
        <w:t>iniziali</w:t>
      </w:r>
      <w:r>
        <w:t>.</w:t>
      </w:r>
    </w:p>
    <w:p w14:paraId="13250C90" w14:textId="7FDE1ABF" w:rsidR="00C10801" w:rsidRDefault="00C10801" w:rsidP="00C10801">
      <w:r>
        <w:t>Le nuove tecnologie (AI, VR, ...) stanno rimodellando processi e prodotti con una nuova tendenza al</w:t>
      </w:r>
      <w:r w:rsidR="00C920F1">
        <w:t xml:space="preserve">la </w:t>
      </w:r>
      <w:r w:rsidR="006B59E0">
        <w:t xml:space="preserve">produzione </w:t>
      </w:r>
      <w:r w:rsidR="00246749">
        <w:t>in Europa</w:t>
      </w:r>
      <w:r w:rsidR="006B59E0">
        <w:t xml:space="preserve"> </w:t>
      </w:r>
      <w:r w:rsidR="00246749">
        <w:t xml:space="preserve">di beni e </w:t>
      </w:r>
      <w:r w:rsidR="005660CE">
        <w:t>servizi.</w:t>
      </w:r>
      <w:r>
        <w:t xml:space="preserve"> Ma non è un gioco da ragazzi: la carenza di competenze, cultura e fondi sono ostacoli seri.</w:t>
      </w:r>
    </w:p>
    <w:p w14:paraId="0F5FBE04" w14:textId="77777777" w:rsidR="00C10801" w:rsidRDefault="00C10801" w:rsidP="00C10801">
      <w:r>
        <w:t>È importante avere visione, senso degli affari, competenze hard e soft e sfruttare l’opportunità giusta.</w:t>
      </w:r>
    </w:p>
    <w:p w14:paraId="670960CA" w14:textId="79AC0AFB" w:rsidR="00C10801" w:rsidRDefault="00C10801" w:rsidP="00C10801">
      <w:r>
        <w:t>Questo è il mio lavoro: aiutare i Clienti a raggiungere i loro obiettivi attraverso l'intero spettro: project management, coaching, tecnologie, analisi del rischio, social intelligence</w:t>
      </w:r>
      <w:r w:rsidR="00C27681">
        <w:t>, accesso alle agevolazioni (</w:t>
      </w:r>
      <w:r w:rsidR="005660CE">
        <w:t>industria</w:t>
      </w:r>
      <w:r w:rsidR="00C27681">
        <w:t xml:space="preserve"> 4.0, superbonus 110, etc,..)</w:t>
      </w:r>
    </w:p>
    <w:p w14:paraId="6DD30E34" w14:textId="77777777" w:rsidR="00C10801" w:rsidRDefault="00C10801" w:rsidP="00C10801">
      <w:r>
        <w:t>Parlo italiano, inglese, francese, tedesco, spagnolo e ho lavorato in 3 continenti.</w:t>
      </w:r>
    </w:p>
    <w:p w14:paraId="54D4E583" w14:textId="77777777" w:rsidR="00C10801" w:rsidRDefault="00C10801" w:rsidP="00C10801"/>
    <w:p w14:paraId="0675BFEA" w14:textId="385642CC" w:rsidR="00C10801" w:rsidRPr="008D0E8F" w:rsidRDefault="00C10801" w:rsidP="00C10801">
      <w:pPr>
        <w:rPr>
          <w:i/>
          <w:iCs/>
          <w:sz w:val="24"/>
          <w:szCs w:val="24"/>
        </w:rPr>
      </w:pPr>
      <w:r w:rsidRPr="008D0E8F">
        <w:rPr>
          <w:i/>
          <w:iCs/>
          <w:sz w:val="24"/>
          <w:szCs w:val="24"/>
        </w:rPr>
        <w:t>Alcune aree di competenza e</w:t>
      </w:r>
      <w:r w:rsidR="000E7C59" w:rsidRPr="008D0E8F">
        <w:rPr>
          <w:i/>
          <w:iCs/>
          <w:sz w:val="24"/>
          <w:szCs w:val="24"/>
        </w:rPr>
        <w:t xml:space="preserve"> progetti</w:t>
      </w:r>
      <w:r w:rsidR="008D0E8F">
        <w:rPr>
          <w:i/>
          <w:iCs/>
          <w:sz w:val="24"/>
          <w:szCs w:val="24"/>
        </w:rPr>
        <w:t xml:space="preserve"> effettuati:</w:t>
      </w:r>
    </w:p>
    <w:p w14:paraId="185745FB" w14:textId="0ACF9016" w:rsidR="00274F59" w:rsidRDefault="00274F59" w:rsidP="008D0E8F">
      <w:pPr>
        <w:pStyle w:val="Paragrafoelenco"/>
        <w:numPr>
          <w:ilvl w:val="0"/>
          <w:numId w:val="21"/>
        </w:numPr>
        <w:jc w:val="left"/>
      </w:pPr>
      <w:r w:rsidRPr="00274F59">
        <w:t>Project Management</w:t>
      </w:r>
      <w:r>
        <w:t xml:space="preserve"> </w:t>
      </w:r>
      <w:r w:rsidR="00C10E92" w:rsidRPr="00C10E92">
        <w:t>su progetti di utilizzo di nuove tecnologie</w:t>
      </w:r>
      <w:r w:rsidR="00DD6228">
        <w:t xml:space="preserve"> – incluse 4.0- </w:t>
      </w:r>
      <w:r w:rsidR="0000607E">
        <w:t>,</w:t>
      </w:r>
      <w:r w:rsidR="00C10E92" w:rsidRPr="00C10E92">
        <w:t xml:space="preserve"> riduzione delle spese energetiche</w:t>
      </w:r>
      <w:r w:rsidR="0000607E" w:rsidRPr="0000607E">
        <w:t xml:space="preserve"> ed utilizzo di energie rinnovabili</w:t>
      </w:r>
      <w:r w:rsidR="00D42A46">
        <w:t>, quality managem</w:t>
      </w:r>
      <w:r w:rsidR="001B5356">
        <w:t>ent</w:t>
      </w:r>
    </w:p>
    <w:p w14:paraId="7C7677AF" w14:textId="2A2DC362" w:rsidR="0000607E" w:rsidRDefault="0000607E" w:rsidP="008D0E8F">
      <w:pPr>
        <w:pStyle w:val="Paragrafoelenco"/>
        <w:numPr>
          <w:ilvl w:val="0"/>
          <w:numId w:val="21"/>
        </w:numPr>
        <w:jc w:val="left"/>
      </w:pPr>
      <w:r w:rsidRPr="0000607E">
        <w:t>Reingegnerizzazione dei processi aziendali e gestione del cambiamento</w:t>
      </w:r>
    </w:p>
    <w:p w14:paraId="7E1BD004" w14:textId="68EA98A6" w:rsidR="00274F59" w:rsidRDefault="00E70F2B" w:rsidP="008D0E8F">
      <w:pPr>
        <w:pStyle w:val="Paragrafoelenco"/>
        <w:numPr>
          <w:ilvl w:val="0"/>
          <w:numId w:val="21"/>
        </w:numPr>
        <w:jc w:val="left"/>
      </w:pPr>
      <w:r w:rsidRPr="00E70F2B">
        <w:t>EGE Energy Manager</w:t>
      </w:r>
      <w:r>
        <w:t xml:space="preserve">: </w:t>
      </w:r>
      <w:r w:rsidR="00141053" w:rsidRPr="00141053">
        <w:t>diagnosi energetica e progetti di efficientemento per edifici del terziario in ambito pubblico e privato</w:t>
      </w:r>
    </w:p>
    <w:p w14:paraId="141BB0D1" w14:textId="472B4456" w:rsidR="00C10801" w:rsidRDefault="00C10801" w:rsidP="008D0E8F">
      <w:pPr>
        <w:pStyle w:val="Paragrafoelenco"/>
        <w:numPr>
          <w:ilvl w:val="0"/>
          <w:numId w:val="21"/>
        </w:numPr>
        <w:jc w:val="left"/>
      </w:pPr>
      <w:r>
        <w:t>Direzione Lavori</w:t>
      </w:r>
    </w:p>
    <w:p w14:paraId="0EE3F251" w14:textId="53A9CF81" w:rsidR="00C10801" w:rsidRDefault="00C10801" w:rsidP="008D0E8F">
      <w:pPr>
        <w:pStyle w:val="Paragrafoelenco"/>
        <w:numPr>
          <w:ilvl w:val="0"/>
          <w:numId w:val="21"/>
        </w:numPr>
        <w:jc w:val="left"/>
      </w:pPr>
      <w:r>
        <w:t xml:space="preserve">Gestione delle </w:t>
      </w:r>
      <w:r w:rsidR="00405426">
        <w:t>O</w:t>
      </w:r>
      <w:r>
        <w:t>perazioni</w:t>
      </w:r>
    </w:p>
    <w:p w14:paraId="6BA9C1F7" w14:textId="77777777" w:rsidR="00C10801" w:rsidRDefault="00C10801" w:rsidP="008D0E8F">
      <w:pPr>
        <w:pStyle w:val="Paragrafoelenco"/>
        <w:numPr>
          <w:ilvl w:val="0"/>
          <w:numId w:val="21"/>
        </w:numPr>
        <w:jc w:val="left"/>
      </w:pPr>
      <w:r>
        <w:t>Marketing e vendita</w:t>
      </w:r>
    </w:p>
    <w:p w14:paraId="6A8321D4" w14:textId="77777777" w:rsidR="00C10801" w:rsidRDefault="00C10801" w:rsidP="008D0E8F">
      <w:pPr>
        <w:pStyle w:val="Paragrafoelenco"/>
        <w:numPr>
          <w:ilvl w:val="0"/>
          <w:numId w:val="21"/>
        </w:numPr>
        <w:jc w:val="left"/>
      </w:pPr>
      <w:r>
        <w:t>Raccolta fondi</w:t>
      </w:r>
    </w:p>
    <w:p w14:paraId="2EBAB216" w14:textId="77777777" w:rsidR="00C10801" w:rsidRDefault="00C10801" w:rsidP="00C10801"/>
    <w:p w14:paraId="20A1574A" w14:textId="620C5E91" w:rsidR="000E7C59" w:rsidRDefault="000E7C59">
      <w:pPr>
        <w:spacing w:line="240" w:lineRule="auto"/>
        <w:ind w:left="0"/>
      </w:pPr>
      <w:r>
        <w:br w:type="page"/>
      </w:r>
    </w:p>
    <w:p w14:paraId="0F94D3B2" w14:textId="77777777" w:rsidR="004C3AAA" w:rsidRDefault="004C3AAA" w:rsidP="00295A2D"/>
    <w:p w14:paraId="4921F9CD" w14:textId="05161CE8" w:rsidR="004C3AAA" w:rsidRPr="00211E80" w:rsidRDefault="00211E80" w:rsidP="00211E80">
      <w:pPr>
        <w:pStyle w:val="Level2"/>
      </w:pPr>
      <w:r w:rsidRPr="00211E80">
        <w:t>English</w:t>
      </w:r>
    </w:p>
    <w:p w14:paraId="3B9430D3" w14:textId="18B615A7" w:rsidR="00296279" w:rsidRDefault="00296279" w:rsidP="00295A2D"/>
    <w:p w14:paraId="58CC67F1" w14:textId="77777777" w:rsidR="00211E80" w:rsidRDefault="00211E80" w:rsidP="00295A2D"/>
    <w:p w14:paraId="16A2B83D" w14:textId="77777777" w:rsidR="002C5BD4" w:rsidRDefault="002C5BD4" w:rsidP="002C5BD4">
      <w:r>
        <w:t xml:space="preserve">A great time of opportunities in Energy and Innovation. We are through a technical and geopolitical discontinuity that is only at the stating steps. </w:t>
      </w:r>
    </w:p>
    <w:p w14:paraId="7B82B374" w14:textId="77777777" w:rsidR="002C5BD4" w:rsidRDefault="002C5BD4" w:rsidP="002C5BD4">
      <w:r>
        <w:t>New technologies (AI, VR, ...) are reshaping processes and products with a new trend for reshoring business. But it is not a piece of cake: shortage of skills, culture and funds are serious hurdles.</w:t>
      </w:r>
    </w:p>
    <w:p w14:paraId="602B6B4A" w14:textId="77777777" w:rsidR="002C5BD4" w:rsidRDefault="002C5BD4" w:rsidP="002C5BD4">
      <w:r>
        <w:t>It is important to have vision, business acumen, hard and soft skills and to leverage on the right opportunity.</w:t>
      </w:r>
    </w:p>
    <w:p w14:paraId="7CBFE35A" w14:textId="77777777" w:rsidR="002C5BD4" w:rsidRDefault="002C5BD4" w:rsidP="002C5BD4">
      <w:r>
        <w:t>This is my job: helping Customers to achieve their target through the full spectrum: project management, coaching, technologies, risk analysis, social intelligence.</w:t>
      </w:r>
    </w:p>
    <w:p w14:paraId="6881DBFE" w14:textId="77777777" w:rsidR="002C5BD4" w:rsidRDefault="002C5BD4" w:rsidP="002C5BD4">
      <w:r>
        <w:t>I speak Italian, English, French, German, Spanish and I worked in 3 Continents.</w:t>
      </w:r>
    </w:p>
    <w:p w14:paraId="58E1997B" w14:textId="77777777" w:rsidR="002C5BD4" w:rsidRDefault="002C5BD4" w:rsidP="002C5BD4"/>
    <w:p w14:paraId="61C9E756" w14:textId="77777777" w:rsidR="002C5BD4" w:rsidRDefault="002C5BD4" w:rsidP="002C5BD4">
      <w:r>
        <w:t>Some Areas of Skill and Experience:</w:t>
      </w:r>
    </w:p>
    <w:p w14:paraId="575561DB" w14:textId="738CCC34" w:rsidR="00663D01" w:rsidRDefault="002C5BD4" w:rsidP="002C5BD4">
      <w:r>
        <w:t>EGE Energy Manager</w:t>
      </w:r>
      <w:r w:rsidR="00663D01">
        <w:t>: energy diagnosys and solution</w:t>
      </w:r>
      <w:r w:rsidR="002F0F8A">
        <w:t>s</w:t>
      </w:r>
      <w:r w:rsidR="0062626A">
        <w:t>, including IOT</w:t>
      </w:r>
    </w:p>
    <w:p w14:paraId="19BCBE6A" w14:textId="0B51283D" w:rsidR="002C5BD4" w:rsidRDefault="002C5BD4" w:rsidP="002C5BD4">
      <w:r>
        <w:t>Project Management</w:t>
      </w:r>
    </w:p>
    <w:p w14:paraId="78E198C2" w14:textId="57F382B8" w:rsidR="002C5BD4" w:rsidRDefault="002C5BD4" w:rsidP="002C5BD4">
      <w:r>
        <w:t>Site Project Manager - Chartered</w:t>
      </w:r>
    </w:p>
    <w:p w14:paraId="01AE49C9" w14:textId="77777777" w:rsidR="002C5BD4" w:rsidRDefault="002C5BD4" w:rsidP="002C5BD4">
      <w:r>
        <w:t>Business Process Reengineering and Change Management</w:t>
      </w:r>
    </w:p>
    <w:p w14:paraId="16514883" w14:textId="77777777" w:rsidR="002C5BD4" w:rsidRDefault="002C5BD4" w:rsidP="002C5BD4">
      <w:r>
        <w:t>Operations Management</w:t>
      </w:r>
    </w:p>
    <w:p w14:paraId="539FF8D3" w14:textId="77777777" w:rsidR="002C5BD4" w:rsidRDefault="002C5BD4" w:rsidP="002C5BD4">
      <w:r>
        <w:t>Business Development</w:t>
      </w:r>
    </w:p>
    <w:p w14:paraId="3B199104" w14:textId="77777777" w:rsidR="002C5BD4" w:rsidRDefault="002C5BD4" w:rsidP="002C5BD4">
      <w:r>
        <w:t>Quality Management</w:t>
      </w:r>
    </w:p>
    <w:p w14:paraId="767BDB25" w14:textId="77777777" w:rsidR="002C5BD4" w:rsidRDefault="002C5BD4" w:rsidP="002C5BD4">
      <w:r>
        <w:t>Marketing and Selling</w:t>
      </w:r>
    </w:p>
    <w:p w14:paraId="08931600" w14:textId="77777777" w:rsidR="002C5BD4" w:rsidRDefault="002C5BD4" w:rsidP="002C5BD4">
      <w:r>
        <w:t>Fund Raising</w:t>
      </w:r>
    </w:p>
    <w:p w14:paraId="11108414" w14:textId="77777777" w:rsidR="002C5BD4" w:rsidRDefault="002C5BD4" w:rsidP="002C5BD4"/>
    <w:p w14:paraId="0B0B6257" w14:textId="77777777" w:rsidR="00211E80" w:rsidRDefault="00211E80" w:rsidP="00295A2D"/>
    <w:p w14:paraId="7845A0D7" w14:textId="77777777" w:rsidR="00211E80" w:rsidRDefault="00211E80" w:rsidP="00295A2D"/>
    <w:p w14:paraId="2FAAB210" w14:textId="77777777" w:rsidR="00211E80" w:rsidRDefault="00211E80" w:rsidP="00295A2D"/>
    <w:p w14:paraId="121AA45F" w14:textId="63D1A9DE" w:rsidR="00296279" w:rsidRDefault="00296279" w:rsidP="00295A2D"/>
    <w:p w14:paraId="7DD61E8B" w14:textId="77777777" w:rsidR="004F126C" w:rsidRDefault="004F126C" w:rsidP="00295A2D"/>
    <w:p w14:paraId="4F557E81" w14:textId="77777777" w:rsidR="003445AD" w:rsidRPr="00563C8A" w:rsidRDefault="003445AD" w:rsidP="00295A2D">
      <w:r w:rsidRPr="00563C8A">
        <w:t>Ing. Maurizio Castrucci</w:t>
      </w:r>
    </w:p>
    <w:p w14:paraId="1DE30869" w14:textId="77777777" w:rsidR="003445AD" w:rsidRPr="00563C8A" w:rsidRDefault="003445AD" w:rsidP="00295A2D">
      <w:r w:rsidRPr="00563C8A">
        <w:t xml:space="preserve">E.G.E., Specialista Antincendio, </w:t>
      </w:r>
    </w:p>
    <w:p w14:paraId="29C66D0D" w14:textId="36D50961" w:rsidR="003445AD" w:rsidRPr="00563C8A" w:rsidRDefault="003445AD" w:rsidP="00295A2D">
      <w:r w:rsidRPr="00563C8A">
        <w:t>Project Manager</w:t>
      </w:r>
    </w:p>
    <w:p w14:paraId="3C525B72" w14:textId="77777777" w:rsidR="003445AD" w:rsidRPr="00563C8A" w:rsidRDefault="003445AD" w:rsidP="00295A2D">
      <w:r w:rsidRPr="00563C8A">
        <w:t>Quality  Manager</w:t>
      </w:r>
    </w:p>
    <w:p w14:paraId="3E8B0872" w14:textId="3FF61AC1" w:rsidR="003445AD" w:rsidRPr="00563C8A" w:rsidRDefault="003445AD" w:rsidP="00295A2D"/>
    <w:p w14:paraId="76CFC3B2" w14:textId="69DB08A4" w:rsidR="003445AD" w:rsidRPr="00563C8A" w:rsidRDefault="003445AD" w:rsidP="00295A2D"/>
    <w:p w14:paraId="1B936C0B" w14:textId="1BAB7235" w:rsidR="003445AD" w:rsidRPr="00563C8A" w:rsidRDefault="003445AD" w:rsidP="00295A2D"/>
    <w:p w14:paraId="01A49686" w14:textId="39D966D3" w:rsidR="003445AD" w:rsidRPr="00563C8A" w:rsidRDefault="003445AD" w:rsidP="00295A2D">
      <w:r w:rsidRPr="00563C8A">
        <w:t>(mcastrucci@ingegneria.biz)</w:t>
      </w:r>
    </w:p>
    <w:p w14:paraId="400EF7BC" w14:textId="25D5B21F" w:rsidR="003445AD" w:rsidRPr="00563C8A" w:rsidRDefault="00B33E77" w:rsidP="00295A2D">
      <w:r w:rsidRPr="00563C8A">
        <w:rPr>
          <w:noProof/>
        </w:rPr>
        <w:drawing>
          <wp:anchor distT="0" distB="0" distL="0" distR="0" simplePos="0" relativeHeight="251641856" behindDoc="1" locked="0" layoutInCell="1" allowOverlap="1" wp14:anchorId="222F52D2" wp14:editId="12207D70">
            <wp:simplePos x="0" y="0"/>
            <wp:positionH relativeFrom="column">
              <wp:posOffset>3109466</wp:posOffset>
            </wp:positionH>
            <wp:positionV relativeFrom="paragraph">
              <wp:posOffset>1768903</wp:posOffset>
            </wp:positionV>
            <wp:extent cx="2018030" cy="975360"/>
            <wp:effectExtent l="0" t="0" r="0" b="0"/>
            <wp:wrapNone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45AD" w:rsidRPr="00563C8A" w:rsidSect="004F69D0">
      <w:headerReference w:type="default" r:id="rId9"/>
      <w:footerReference w:type="default" r:id="rId10"/>
      <w:pgSz w:w="12240" w:h="15840" w:code="1"/>
      <w:pgMar w:top="810" w:right="990" w:bottom="1620" w:left="990" w:header="360" w:footer="371" w:gutter="0"/>
      <w:pgBorders w:offsetFrom="page">
        <w:top w:val="single" w:sz="24" w:space="7" w:color="FFC000"/>
        <w:left w:val="single" w:sz="24" w:space="24" w:color="FFC000"/>
        <w:bottom w:val="single" w:sz="24" w:space="30" w:color="FFC000"/>
        <w:right w:val="single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6AA0" w14:textId="77777777" w:rsidR="001D328A" w:rsidRDefault="001D328A" w:rsidP="00295A2D">
      <w:r>
        <w:separator/>
      </w:r>
    </w:p>
    <w:p w14:paraId="43885A29" w14:textId="77777777" w:rsidR="001D328A" w:rsidRDefault="001D328A" w:rsidP="00295A2D"/>
  </w:endnote>
  <w:endnote w:type="continuationSeparator" w:id="0">
    <w:p w14:paraId="190790B0" w14:textId="77777777" w:rsidR="001D328A" w:rsidRDefault="001D328A" w:rsidP="00295A2D">
      <w:r>
        <w:continuationSeparator/>
      </w:r>
    </w:p>
    <w:p w14:paraId="52466CC7" w14:textId="77777777" w:rsidR="001D328A" w:rsidRDefault="001D328A" w:rsidP="00295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4C51" w14:textId="4FD3474A" w:rsidR="00F0441F" w:rsidRPr="006D7D65" w:rsidRDefault="00B70876" w:rsidP="005B7604">
    <w:pPr>
      <w:pStyle w:val="Paragrafoelenco"/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6C439D9" wp14:editId="2C8AFD2E">
              <wp:simplePos x="0" y="0"/>
              <wp:positionH relativeFrom="column">
                <wp:posOffset>-270510</wp:posOffset>
              </wp:positionH>
              <wp:positionV relativeFrom="paragraph">
                <wp:posOffset>-238570</wp:posOffset>
              </wp:positionV>
              <wp:extent cx="7062470" cy="45085"/>
              <wp:effectExtent l="0" t="0" r="508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2470" cy="4508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73E56" id="Rectangle 12" o:spid="_x0000_s1026" style="position:absolute;margin-left:-21.3pt;margin-top:-18.8pt;width:556.1pt;height: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" fillcolor="#ffc000" stroked="f" strokeweight="2pt"/>
          </w:pict>
        </mc:Fallback>
      </mc:AlternateContent>
    </w:r>
    <w:r w:rsidR="005B7604">
      <w:t>P</w:t>
    </w:r>
    <w:r w:rsidR="00980558">
      <w:t>ag</w:t>
    </w:r>
    <w:r w:rsidR="005B7604">
      <w:t xml:space="preserve">, </w:t>
    </w:r>
    <w:r w:rsidR="00664743" w:rsidRPr="006D7D65">
      <w:t xml:space="preserve"> </w:t>
    </w:r>
    <w:r w:rsidR="00664743" w:rsidRPr="006D7D65">
      <w:fldChar w:fldCharType="begin"/>
    </w:r>
    <w:r w:rsidR="00664743" w:rsidRPr="006D7D65">
      <w:instrText xml:space="preserve"> PAGE </w:instrText>
    </w:r>
    <w:r w:rsidR="00664743" w:rsidRPr="006D7D65">
      <w:fldChar w:fldCharType="separate"/>
    </w:r>
    <w:r w:rsidR="00BC7515">
      <w:t>45</w:t>
    </w:r>
    <w:r w:rsidR="00664743" w:rsidRPr="006D7D65">
      <w:fldChar w:fldCharType="end"/>
    </w:r>
    <w:r w:rsidR="00664743" w:rsidRPr="006D7D65">
      <w:t xml:space="preserve"> </w:t>
    </w:r>
  </w:p>
  <w:p w14:paraId="71E92B83" w14:textId="77777777" w:rsidR="00586737" w:rsidRDefault="00586737" w:rsidP="00295A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9481" w14:textId="77777777" w:rsidR="001D328A" w:rsidRDefault="001D328A" w:rsidP="00295A2D">
      <w:r>
        <w:separator/>
      </w:r>
    </w:p>
    <w:p w14:paraId="0064CF7D" w14:textId="77777777" w:rsidR="001D328A" w:rsidRDefault="001D328A" w:rsidP="00295A2D"/>
  </w:footnote>
  <w:footnote w:type="continuationSeparator" w:id="0">
    <w:p w14:paraId="4F4B9797" w14:textId="77777777" w:rsidR="001D328A" w:rsidRDefault="001D328A" w:rsidP="00295A2D">
      <w:r>
        <w:continuationSeparator/>
      </w:r>
    </w:p>
    <w:p w14:paraId="22036834" w14:textId="77777777" w:rsidR="001D328A" w:rsidRDefault="001D328A" w:rsidP="00295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835F" w14:textId="10E740A7" w:rsidR="00E6332D" w:rsidRDefault="00E6332D" w:rsidP="00295A2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4C48FC" wp14:editId="2121B6A7">
              <wp:simplePos x="0" y="0"/>
              <wp:positionH relativeFrom="column">
                <wp:posOffset>-273050</wp:posOffset>
              </wp:positionH>
              <wp:positionV relativeFrom="paragraph">
                <wp:posOffset>-88900</wp:posOffset>
              </wp:positionV>
              <wp:extent cx="7062470" cy="434050"/>
              <wp:effectExtent l="0" t="0" r="5080" b="4445"/>
              <wp:wrapNone/>
              <wp:docPr id="4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2470" cy="43405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73E064F" w14:textId="6E63D44E" w:rsidR="00E6332D" w:rsidRPr="00462C28" w:rsidRDefault="00E6332D" w:rsidP="00462C28">
                          <w:pPr>
                            <w:jc w:val="center"/>
                            <w:rPr>
                              <w:rStyle w:val="Riferimentointenso"/>
                            </w:rPr>
                          </w:pPr>
                          <w:r w:rsidRPr="00462C28">
                            <w:rPr>
                              <w:rStyle w:val="Riferimentointenso"/>
                            </w:rPr>
                            <w:t xml:space="preserve">Ing. Maurizio Castrucci – Ingegnere Civile, Industriale, Informatico Energy Manager Civile ed Industriale, Innovation Manager,  Specialista Antincendio e </w:t>
                          </w:r>
                          <w:r w:rsidR="00CF7AEF" w:rsidRPr="00462C28">
                            <w:rPr>
                              <w:rStyle w:val="Riferimentointenso"/>
                            </w:rPr>
                            <w:t>S</w:t>
                          </w:r>
                          <w:r w:rsidRPr="00462C28">
                            <w:rPr>
                              <w:rStyle w:val="Riferimentointenso"/>
                            </w:rPr>
                            <w:t>icurezza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C48FC"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026" type="#_x0000_t202" style="position:absolute;left:0;text-align:left;margin-left:-21.5pt;margin-top:-7pt;width:556.1pt;height:34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" fillcolor="#727272 [2406]" stroked="f">
              <v:textbox>
                <w:txbxContent>
                  <w:p w14:paraId="073E064F" w14:textId="6E63D44E" w:rsidR="00E6332D" w:rsidRPr="00462C28" w:rsidRDefault="00E6332D" w:rsidP="00462C28">
                    <w:pPr>
                      <w:jc w:val="center"/>
                      <w:rPr>
                        <w:rStyle w:val="Riferimentointenso"/>
                      </w:rPr>
                    </w:pPr>
                    <w:r w:rsidRPr="00462C28">
                      <w:rPr>
                        <w:rStyle w:val="Riferimentointenso"/>
                      </w:rPr>
                      <w:t xml:space="preserve">Ing. Maurizio Castrucci – Ingegnere Civile, Industriale, Informatico Energy Manager Civile ed Industriale, Innovation </w:t>
                    </w:r>
                    <w:proofErr w:type="gramStart"/>
                    <w:r w:rsidRPr="00462C28">
                      <w:rPr>
                        <w:rStyle w:val="Riferimentointenso"/>
                      </w:rPr>
                      <w:t>Manager,  Specialista</w:t>
                    </w:r>
                    <w:proofErr w:type="gramEnd"/>
                    <w:r w:rsidRPr="00462C28">
                      <w:rPr>
                        <w:rStyle w:val="Riferimentointenso"/>
                      </w:rPr>
                      <w:t xml:space="preserve"> Antincendio e </w:t>
                    </w:r>
                    <w:r w:rsidR="00CF7AEF" w:rsidRPr="00462C28">
                      <w:rPr>
                        <w:rStyle w:val="Riferimentointenso"/>
                      </w:rPr>
                      <w:t>S</w:t>
                    </w:r>
                    <w:r w:rsidRPr="00462C28">
                      <w:rPr>
                        <w:rStyle w:val="Riferimentointenso"/>
                      </w:rPr>
                      <w:t>icurezza</w:t>
                    </w:r>
                  </w:p>
                </w:txbxContent>
              </v:textbox>
            </v:shape>
          </w:pict>
        </mc:Fallback>
      </mc:AlternateContent>
    </w:r>
  </w:p>
  <w:p w14:paraId="3D01DA9B" w14:textId="53F9C6F7" w:rsidR="00E6332D" w:rsidRDefault="00E6332D" w:rsidP="00295A2D">
    <w:pPr>
      <w:pStyle w:val="Intestazione"/>
    </w:pPr>
  </w:p>
  <w:p w14:paraId="7782E707" w14:textId="795778B1" w:rsidR="004D31BF" w:rsidRDefault="00CA2BAC" w:rsidP="003D3D8C">
    <w:pPr>
      <w:pStyle w:val="Intestazione"/>
      <w:tabs>
        <w:tab w:val="clear" w:pos="4677"/>
        <w:tab w:val="clear" w:pos="9355"/>
        <w:tab w:val="right" w:pos="10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EB46E28" wp14:editId="68E8A546">
              <wp:simplePos x="0" y="0"/>
              <wp:positionH relativeFrom="column">
                <wp:posOffset>-304800</wp:posOffset>
              </wp:positionH>
              <wp:positionV relativeFrom="paragraph">
                <wp:posOffset>74930</wp:posOffset>
              </wp:positionV>
              <wp:extent cx="7137400" cy="0"/>
              <wp:effectExtent l="0" t="19050" r="25400" b="19050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400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A5E94A" id="Connettore diritto 7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5.9pt" to="53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" strokecolor="#ffc000" strokeweight="2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4B6765" wp14:editId="6E2E640E">
              <wp:simplePos x="0" y="0"/>
              <wp:positionH relativeFrom="column">
                <wp:posOffset>106602</wp:posOffset>
              </wp:positionH>
              <wp:positionV relativeFrom="paragraph">
                <wp:posOffset>65910</wp:posOffset>
              </wp:positionV>
              <wp:extent cx="0" cy="0"/>
              <wp:effectExtent l="0" t="0" r="0" b="0"/>
              <wp:wrapNone/>
              <wp:docPr id="6" name="Connettore 2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7239427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8.4pt;margin-top:5.2pt;width:0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" strokecolor="#e0d11f [3044]">
              <v:stroke endarrow="block"/>
            </v:shape>
          </w:pict>
        </mc:Fallback>
      </mc:AlternateContent>
    </w:r>
    <w:r w:rsidR="003D3D8C">
      <w:tab/>
    </w:r>
  </w:p>
  <w:p w14:paraId="613093E6" w14:textId="77777777" w:rsidR="00586737" w:rsidRDefault="00586737" w:rsidP="00295A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666666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5171B0"/>
    <w:multiLevelType w:val="multilevel"/>
    <w:tmpl w:val="FFFFFFFF"/>
    <w:name w:val="List1494919793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22943D83"/>
    <w:multiLevelType w:val="hybridMultilevel"/>
    <w:tmpl w:val="10AAC11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095066"/>
    <w:multiLevelType w:val="hybridMultilevel"/>
    <w:tmpl w:val="75304DEE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0F7A0B"/>
    <w:multiLevelType w:val="hybridMultilevel"/>
    <w:tmpl w:val="49D85FD0"/>
    <w:lvl w:ilvl="0" w:tplc="265AAF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8109F"/>
    <w:multiLevelType w:val="hybridMultilevel"/>
    <w:tmpl w:val="B18E4A78"/>
    <w:lvl w:ilvl="0" w:tplc="0410000F">
      <w:start w:val="1"/>
      <w:numFmt w:val="decimal"/>
      <w:lvlText w:val="%1."/>
      <w:lvlJc w:val="left"/>
      <w:pPr>
        <w:ind w:left="1647" w:hanging="360"/>
      </w:p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31D74AAE"/>
    <w:multiLevelType w:val="hybridMultilevel"/>
    <w:tmpl w:val="95F210E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0550C2"/>
    <w:multiLevelType w:val="hybridMultilevel"/>
    <w:tmpl w:val="B1D0138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6D27DF"/>
    <w:multiLevelType w:val="hybridMultilevel"/>
    <w:tmpl w:val="9E64E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C5064"/>
    <w:multiLevelType w:val="hybridMultilevel"/>
    <w:tmpl w:val="DCBA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42D47"/>
    <w:multiLevelType w:val="hybridMultilevel"/>
    <w:tmpl w:val="29A4FCE2"/>
    <w:lvl w:ilvl="0" w:tplc="BCD6DE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65F9"/>
    <w:multiLevelType w:val="hybridMultilevel"/>
    <w:tmpl w:val="AA1A4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F5E1E"/>
    <w:multiLevelType w:val="hybridMultilevel"/>
    <w:tmpl w:val="BD32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551CF"/>
    <w:multiLevelType w:val="hybridMultilevel"/>
    <w:tmpl w:val="4CD4C7A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-1397" w:hanging="360"/>
      </w:pPr>
    </w:lvl>
    <w:lvl w:ilvl="2" w:tplc="0410001B" w:tentative="1">
      <w:start w:val="1"/>
      <w:numFmt w:val="lowerRoman"/>
      <w:lvlText w:val="%3."/>
      <w:lvlJc w:val="right"/>
      <w:pPr>
        <w:ind w:left="-677" w:hanging="180"/>
      </w:pPr>
    </w:lvl>
    <w:lvl w:ilvl="3" w:tplc="0410000F" w:tentative="1">
      <w:start w:val="1"/>
      <w:numFmt w:val="decimal"/>
      <w:lvlText w:val="%4."/>
      <w:lvlJc w:val="left"/>
      <w:pPr>
        <w:ind w:left="43" w:hanging="360"/>
      </w:pPr>
    </w:lvl>
    <w:lvl w:ilvl="4" w:tplc="04100019" w:tentative="1">
      <w:start w:val="1"/>
      <w:numFmt w:val="lowerLetter"/>
      <w:lvlText w:val="%5."/>
      <w:lvlJc w:val="left"/>
      <w:pPr>
        <w:ind w:left="763" w:hanging="360"/>
      </w:pPr>
    </w:lvl>
    <w:lvl w:ilvl="5" w:tplc="0410001B" w:tentative="1">
      <w:start w:val="1"/>
      <w:numFmt w:val="lowerRoman"/>
      <w:lvlText w:val="%6."/>
      <w:lvlJc w:val="right"/>
      <w:pPr>
        <w:ind w:left="1483" w:hanging="180"/>
      </w:pPr>
    </w:lvl>
    <w:lvl w:ilvl="6" w:tplc="0410000F" w:tentative="1">
      <w:start w:val="1"/>
      <w:numFmt w:val="decimal"/>
      <w:lvlText w:val="%7."/>
      <w:lvlJc w:val="left"/>
      <w:pPr>
        <w:ind w:left="2203" w:hanging="360"/>
      </w:pPr>
    </w:lvl>
    <w:lvl w:ilvl="7" w:tplc="04100019" w:tentative="1">
      <w:start w:val="1"/>
      <w:numFmt w:val="lowerLetter"/>
      <w:lvlText w:val="%8."/>
      <w:lvlJc w:val="left"/>
      <w:pPr>
        <w:ind w:left="2923" w:hanging="360"/>
      </w:pPr>
    </w:lvl>
    <w:lvl w:ilvl="8" w:tplc="0410001B" w:tentative="1">
      <w:start w:val="1"/>
      <w:numFmt w:val="lowerRoman"/>
      <w:lvlText w:val="%9."/>
      <w:lvlJc w:val="right"/>
      <w:pPr>
        <w:ind w:left="3643" w:hanging="180"/>
      </w:pPr>
    </w:lvl>
  </w:abstractNum>
  <w:abstractNum w:abstractNumId="15" w15:restartNumberingAfterBreak="0">
    <w:nsid w:val="5CC6682E"/>
    <w:multiLevelType w:val="hybridMultilevel"/>
    <w:tmpl w:val="E85807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444596A"/>
    <w:multiLevelType w:val="multilevel"/>
    <w:tmpl w:val="462C72DE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FB0C69"/>
    <w:multiLevelType w:val="multilevel"/>
    <w:tmpl w:val="FFFFFFFF"/>
    <w:lvl w:ilvl="0">
      <w:numFmt w:val="bullet"/>
      <w:lvlText w:val="•"/>
      <w:lvlJc w:val="left"/>
      <w:rPr>
        <w:rFonts w:ascii="Arial" w:hAnsi="Aria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5FB0C6A"/>
    <w:multiLevelType w:val="multilevel"/>
    <w:tmpl w:val="FFFFFFFF"/>
    <w:name w:val="List1449746788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6D89E47F"/>
    <w:multiLevelType w:val="multilevel"/>
    <w:tmpl w:val="FFFFFFFF"/>
    <w:name w:val="List1540397697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7B901B27"/>
    <w:multiLevelType w:val="multilevel"/>
    <w:tmpl w:val="D89ED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09137446">
    <w:abstractNumId w:val="0"/>
  </w:num>
  <w:num w:numId="2" w16cid:durableId="1531264663">
    <w:abstractNumId w:val="10"/>
  </w:num>
  <w:num w:numId="3" w16cid:durableId="1507400926">
    <w:abstractNumId w:val="16"/>
  </w:num>
  <w:num w:numId="4" w16cid:durableId="1752695211">
    <w:abstractNumId w:val="5"/>
  </w:num>
  <w:num w:numId="5" w16cid:durableId="1172837817">
    <w:abstractNumId w:val="13"/>
  </w:num>
  <w:num w:numId="6" w16cid:durableId="672029758">
    <w:abstractNumId w:val="1"/>
  </w:num>
  <w:num w:numId="7" w16cid:durableId="1565678246">
    <w:abstractNumId w:val="11"/>
  </w:num>
  <w:num w:numId="8" w16cid:durableId="792672672">
    <w:abstractNumId w:val="17"/>
  </w:num>
  <w:num w:numId="9" w16cid:durableId="454180704">
    <w:abstractNumId w:val="18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10" w16cid:durableId="882211329">
    <w:abstractNumId w:val="2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/>
        </w:rPr>
      </w:lvl>
    </w:lvlOverride>
  </w:num>
  <w:num w:numId="11" w16cid:durableId="973175731">
    <w:abstractNumId w:val="19"/>
    <w:lvlOverride w:ilvl="0">
      <w:startOverride w:val="1"/>
      <w:lvl w:ilvl="0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1">
      <w:startOverride w:val="1"/>
      <w:lvl w:ilvl="1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2">
      <w:startOverride w:val="1"/>
      <w:lvl w:ilvl="2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3">
      <w:startOverride w:val="1"/>
      <w:lvl w:ilvl="3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4">
      <w:startOverride w:val="1"/>
      <w:lvl w:ilvl="4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5">
      <w:startOverride w:val="1"/>
      <w:lvl w:ilvl="5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6">
      <w:startOverride w:val="1"/>
      <w:lvl w:ilvl="6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7">
      <w:startOverride w:val="1"/>
      <w:lvl w:ilvl="7">
        <w:start w:val="1"/>
        <w:numFmt w:val="bullet"/>
        <w:lvlText w:val="·"/>
        <w:lvlJc w:val="left"/>
        <w:rPr>
          <w:rFonts w:ascii="Symbol" w:hAnsi="Symbol" w:cs="Symbol"/>
        </w:rPr>
      </w:lvl>
    </w:lvlOverride>
    <w:lvlOverride w:ilvl="8">
      <w:startOverride w:val="1"/>
      <w:lvl w:ilvl="8">
        <w:start w:val="1"/>
        <w:numFmt w:val="bullet"/>
        <w:lvlText w:val="·"/>
        <w:lvlJc w:val="left"/>
        <w:rPr>
          <w:rFonts w:ascii="Symbol" w:hAnsi="Symbol" w:cs="Symbol"/>
        </w:rPr>
      </w:lvl>
    </w:lvlOverride>
  </w:num>
  <w:num w:numId="12" w16cid:durableId="1723941108">
    <w:abstractNumId w:val="20"/>
  </w:num>
  <w:num w:numId="13" w16cid:durableId="197281016">
    <w:abstractNumId w:val="3"/>
  </w:num>
  <w:num w:numId="14" w16cid:durableId="697052390">
    <w:abstractNumId w:val="4"/>
  </w:num>
  <w:num w:numId="15" w16cid:durableId="694501198">
    <w:abstractNumId w:val="14"/>
  </w:num>
  <w:num w:numId="16" w16cid:durableId="1192570977">
    <w:abstractNumId w:val="8"/>
  </w:num>
  <w:num w:numId="17" w16cid:durableId="664552914">
    <w:abstractNumId w:val="9"/>
  </w:num>
  <w:num w:numId="18" w16cid:durableId="1207181001">
    <w:abstractNumId w:val="6"/>
  </w:num>
  <w:num w:numId="19" w16cid:durableId="1737969914">
    <w:abstractNumId w:val="12"/>
  </w:num>
  <w:num w:numId="20" w16cid:durableId="1084954302">
    <w:abstractNumId w:val="7"/>
  </w:num>
  <w:num w:numId="21" w16cid:durableId="14881287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aeaea,#f8f9fd,#f5c30b,#efa82c,#cd9b17,#f7e8c7,#ff8001,#fad4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03"/>
    <w:rsid w:val="00000E96"/>
    <w:rsid w:val="00003D20"/>
    <w:rsid w:val="000044E2"/>
    <w:rsid w:val="00004602"/>
    <w:rsid w:val="000058F1"/>
    <w:rsid w:val="0000607E"/>
    <w:rsid w:val="000133DC"/>
    <w:rsid w:val="00025130"/>
    <w:rsid w:val="00025F25"/>
    <w:rsid w:val="000371D4"/>
    <w:rsid w:val="00040D62"/>
    <w:rsid w:val="00045619"/>
    <w:rsid w:val="0005275C"/>
    <w:rsid w:val="00057050"/>
    <w:rsid w:val="000571FA"/>
    <w:rsid w:val="000700BE"/>
    <w:rsid w:val="000704BC"/>
    <w:rsid w:val="00072EE3"/>
    <w:rsid w:val="00073294"/>
    <w:rsid w:val="00073B6E"/>
    <w:rsid w:val="00084A3B"/>
    <w:rsid w:val="00086D56"/>
    <w:rsid w:val="00092409"/>
    <w:rsid w:val="000963EE"/>
    <w:rsid w:val="00096BDA"/>
    <w:rsid w:val="00097CA5"/>
    <w:rsid w:val="000A0B9C"/>
    <w:rsid w:val="000C5516"/>
    <w:rsid w:val="000C6CA1"/>
    <w:rsid w:val="000C7B39"/>
    <w:rsid w:val="000D3695"/>
    <w:rsid w:val="000E7C59"/>
    <w:rsid w:val="000F49E3"/>
    <w:rsid w:val="000F5C6D"/>
    <w:rsid w:val="0010514A"/>
    <w:rsid w:val="001060B2"/>
    <w:rsid w:val="00111B99"/>
    <w:rsid w:val="00112689"/>
    <w:rsid w:val="00112B87"/>
    <w:rsid w:val="00113A6F"/>
    <w:rsid w:val="00122F65"/>
    <w:rsid w:val="001351ED"/>
    <w:rsid w:val="00141053"/>
    <w:rsid w:val="00163828"/>
    <w:rsid w:val="00164AEA"/>
    <w:rsid w:val="00166DE7"/>
    <w:rsid w:val="00170756"/>
    <w:rsid w:val="001726D2"/>
    <w:rsid w:val="00175140"/>
    <w:rsid w:val="00182AA5"/>
    <w:rsid w:val="00183A64"/>
    <w:rsid w:val="00183BED"/>
    <w:rsid w:val="001857A3"/>
    <w:rsid w:val="00192C28"/>
    <w:rsid w:val="001955E9"/>
    <w:rsid w:val="00195EFD"/>
    <w:rsid w:val="001A13CC"/>
    <w:rsid w:val="001A17BC"/>
    <w:rsid w:val="001B5356"/>
    <w:rsid w:val="001C2B99"/>
    <w:rsid w:val="001C2CA2"/>
    <w:rsid w:val="001C3E2F"/>
    <w:rsid w:val="001C44DA"/>
    <w:rsid w:val="001C5057"/>
    <w:rsid w:val="001D1134"/>
    <w:rsid w:val="001D328A"/>
    <w:rsid w:val="001D4728"/>
    <w:rsid w:val="001E0398"/>
    <w:rsid w:val="001E2F23"/>
    <w:rsid w:val="001E4710"/>
    <w:rsid w:val="001F230C"/>
    <w:rsid w:val="001F280F"/>
    <w:rsid w:val="00206D07"/>
    <w:rsid w:val="00211E80"/>
    <w:rsid w:val="002208D0"/>
    <w:rsid w:val="00220A22"/>
    <w:rsid w:val="002238EA"/>
    <w:rsid w:val="0023015E"/>
    <w:rsid w:val="0023277B"/>
    <w:rsid w:val="00246749"/>
    <w:rsid w:val="00251B35"/>
    <w:rsid w:val="00251FCD"/>
    <w:rsid w:val="002527E0"/>
    <w:rsid w:val="00253233"/>
    <w:rsid w:val="00255F89"/>
    <w:rsid w:val="0026096F"/>
    <w:rsid w:val="00261796"/>
    <w:rsid w:val="002737EE"/>
    <w:rsid w:val="00274F59"/>
    <w:rsid w:val="00277ADB"/>
    <w:rsid w:val="00280762"/>
    <w:rsid w:val="0028125E"/>
    <w:rsid w:val="00281F57"/>
    <w:rsid w:val="002824AE"/>
    <w:rsid w:val="002827B0"/>
    <w:rsid w:val="00283E7B"/>
    <w:rsid w:val="00284CD0"/>
    <w:rsid w:val="00286620"/>
    <w:rsid w:val="00286947"/>
    <w:rsid w:val="00290938"/>
    <w:rsid w:val="00295A2D"/>
    <w:rsid w:val="00296279"/>
    <w:rsid w:val="00297463"/>
    <w:rsid w:val="002A434D"/>
    <w:rsid w:val="002A7F0E"/>
    <w:rsid w:val="002B4007"/>
    <w:rsid w:val="002C5BD4"/>
    <w:rsid w:val="002C7FAA"/>
    <w:rsid w:val="002D2E2F"/>
    <w:rsid w:val="002D6A48"/>
    <w:rsid w:val="002F0260"/>
    <w:rsid w:val="002F0F8A"/>
    <w:rsid w:val="002F217D"/>
    <w:rsid w:val="00306840"/>
    <w:rsid w:val="00311897"/>
    <w:rsid w:val="00321111"/>
    <w:rsid w:val="00323508"/>
    <w:rsid w:val="00323C2C"/>
    <w:rsid w:val="003307D5"/>
    <w:rsid w:val="003355CB"/>
    <w:rsid w:val="003445AD"/>
    <w:rsid w:val="003565D9"/>
    <w:rsid w:val="00361FB8"/>
    <w:rsid w:val="003725F3"/>
    <w:rsid w:val="00372612"/>
    <w:rsid w:val="0038057F"/>
    <w:rsid w:val="00386F89"/>
    <w:rsid w:val="00391F88"/>
    <w:rsid w:val="00395555"/>
    <w:rsid w:val="003A782A"/>
    <w:rsid w:val="003A78C1"/>
    <w:rsid w:val="003A7A03"/>
    <w:rsid w:val="003B06ED"/>
    <w:rsid w:val="003B3316"/>
    <w:rsid w:val="003C79CA"/>
    <w:rsid w:val="003D3D8C"/>
    <w:rsid w:val="003E1DC3"/>
    <w:rsid w:val="003E46D9"/>
    <w:rsid w:val="003F320B"/>
    <w:rsid w:val="003F34E8"/>
    <w:rsid w:val="003F69D7"/>
    <w:rsid w:val="00405426"/>
    <w:rsid w:val="004060E8"/>
    <w:rsid w:val="00416318"/>
    <w:rsid w:val="00417ED0"/>
    <w:rsid w:val="00440442"/>
    <w:rsid w:val="004413B9"/>
    <w:rsid w:val="00441512"/>
    <w:rsid w:val="004478A2"/>
    <w:rsid w:val="004556E3"/>
    <w:rsid w:val="004569BD"/>
    <w:rsid w:val="00456B8A"/>
    <w:rsid w:val="00462C28"/>
    <w:rsid w:val="00486629"/>
    <w:rsid w:val="00490C12"/>
    <w:rsid w:val="0049214C"/>
    <w:rsid w:val="00497BED"/>
    <w:rsid w:val="004A4A3B"/>
    <w:rsid w:val="004A61C2"/>
    <w:rsid w:val="004A73BF"/>
    <w:rsid w:val="004B5F1D"/>
    <w:rsid w:val="004C3AAA"/>
    <w:rsid w:val="004C5E9E"/>
    <w:rsid w:val="004D31BF"/>
    <w:rsid w:val="004D6D17"/>
    <w:rsid w:val="004E18FD"/>
    <w:rsid w:val="004F126C"/>
    <w:rsid w:val="004F35D5"/>
    <w:rsid w:val="004F38EB"/>
    <w:rsid w:val="004F69D0"/>
    <w:rsid w:val="004F6FD5"/>
    <w:rsid w:val="005118E8"/>
    <w:rsid w:val="005157FA"/>
    <w:rsid w:val="00522DF5"/>
    <w:rsid w:val="005245F8"/>
    <w:rsid w:val="005372FC"/>
    <w:rsid w:val="005410B5"/>
    <w:rsid w:val="00543407"/>
    <w:rsid w:val="005521D8"/>
    <w:rsid w:val="0056063E"/>
    <w:rsid w:val="00563C8A"/>
    <w:rsid w:val="005659D2"/>
    <w:rsid w:val="005660CE"/>
    <w:rsid w:val="005715AD"/>
    <w:rsid w:val="00580A29"/>
    <w:rsid w:val="00586737"/>
    <w:rsid w:val="00587D4F"/>
    <w:rsid w:val="00592170"/>
    <w:rsid w:val="005A557D"/>
    <w:rsid w:val="005A7409"/>
    <w:rsid w:val="005B397D"/>
    <w:rsid w:val="005B7604"/>
    <w:rsid w:val="005D4644"/>
    <w:rsid w:val="005D4D55"/>
    <w:rsid w:val="005D5995"/>
    <w:rsid w:val="005D7CC6"/>
    <w:rsid w:val="005E3BF5"/>
    <w:rsid w:val="005E4EB3"/>
    <w:rsid w:val="005E5A13"/>
    <w:rsid w:val="005F5AE4"/>
    <w:rsid w:val="006001D2"/>
    <w:rsid w:val="00606930"/>
    <w:rsid w:val="00606CCD"/>
    <w:rsid w:val="00610338"/>
    <w:rsid w:val="0061070D"/>
    <w:rsid w:val="00612F56"/>
    <w:rsid w:val="00613870"/>
    <w:rsid w:val="00613D04"/>
    <w:rsid w:val="00617CCD"/>
    <w:rsid w:val="00620AD1"/>
    <w:rsid w:val="006226CE"/>
    <w:rsid w:val="00622FDF"/>
    <w:rsid w:val="0062626A"/>
    <w:rsid w:val="006359CB"/>
    <w:rsid w:val="0063669D"/>
    <w:rsid w:val="00644C3C"/>
    <w:rsid w:val="006526C7"/>
    <w:rsid w:val="00652C74"/>
    <w:rsid w:val="0065314E"/>
    <w:rsid w:val="00654DFB"/>
    <w:rsid w:val="0066139B"/>
    <w:rsid w:val="00663D01"/>
    <w:rsid w:val="00664743"/>
    <w:rsid w:val="0066658E"/>
    <w:rsid w:val="00667A2A"/>
    <w:rsid w:val="00685073"/>
    <w:rsid w:val="00685758"/>
    <w:rsid w:val="006877B6"/>
    <w:rsid w:val="00693019"/>
    <w:rsid w:val="0069602B"/>
    <w:rsid w:val="00696312"/>
    <w:rsid w:val="00696E22"/>
    <w:rsid w:val="006B053E"/>
    <w:rsid w:val="006B59E0"/>
    <w:rsid w:val="006C3993"/>
    <w:rsid w:val="006C4D7A"/>
    <w:rsid w:val="006C7324"/>
    <w:rsid w:val="006D1AD3"/>
    <w:rsid w:val="006D1EEE"/>
    <w:rsid w:val="006D3317"/>
    <w:rsid w:val="006D5363"/>
    <w:rsid w:val="006D7D65"/>
    <w:rsid w:val="006E1710"/>
    <w:rsid w:val="006E2E05"/>
    <w:rsid w:val="006F3F45"/>
    <w:rsid w:val="006F61A0"/>
    <w:rsid w:val="00714C0C"/>
    <w:rsid w:val="0071799F"/>
    <w:rsid w:val="007316D4"/>
    <w:rsid w:val="00734513"/>
    <w:rsid w:val="00745A6F"/>
    <w:rsid w:val="00751400"/>
    <w:rsid w:val="00751CCD"/>
    <w:rsid w:val="00761A82"/>
    <w:rsid w:val="00771302"/>
    <w:rsid w:val="00774A85"/>
    <w:rsid w:val="00785EF6"/>
    <w:rsid w:val="00786C53"/>
    <w:rsid w:val="00792DA8"/>
    <w:rsid w:val="007A1D89"/>
    <w:rsid w:val="007A1ED6"/>
    <w:rsid w:val="007B168A"/>
    <w:rsid w:val="007B17E3"/>
    <w:rsid w:val="007B53B8"/>
    <w:rsid w:val="007B7D0C"/>
    <w:rsid w:val="007C61A8"/>
    <w:rsid w:val="007D5AC1"/>
    <w:rsid w:val="007D69E5"/>
    <w:rsid w:val="007E1135"/>
    <w:rsid w:val="007E7D04"/>
    <w:rsid w:val="007F0B98"/>
    <w:rsid w:val="00803B3C"/>
    <w:rsid w:val="00815DCC"/>
    <w:rsid w:val="00815E59"/>
    <w:rsid w:val="00827355"/>
    <w:rsid w:val="00827365"/>
    <w:rsid w:val="00827744"/>
    <w:rsid w:val="00832378"/>
    <w:rsid w:val="00850708"/>
    <w:rsid w:val="008512C6"/>
    <w:rsid w:val="00855F62"/>
    <w:rsid w:val="00860DE9"/>
    <w:rsid w:val="00861D02"/>
    <w:rsid w:val="00861F16"/>
    <w:rsid w:val="0086769B"/>
    <w:rsid w:val="00872B77"/>
    <w:rsid w:val="00877CB5"/>
    <w:rsid w:val="008946D5"/>
    <w:rsid w:val="008A29F7"/>
    <w:rsid w:val="008B3994"/>
    <w:rsid w:val="008B3DEF"/>
    <w:rsid w:val="008B6AFF"/>
    <w:rsid w:val="008D0BF9"/>
    <w:rsid w:val="008D0E8F"/>
    <w:rsid w:val="008D364C"/>
    <w:rsid w:val="008D5AE9"/>
    <w:rsid w:val="008F3B12"/>
    <w:rsid w:val="008F5F06"/>
    <w:rsid w:val="00904A93"/>
    <w:rsid w:val="009065E7"/>
    <w:rsid w:val="00911927"/>
    <w:rsid w:val="00913734"/>
    <w:rsid w:val="00916CC1"/>
    <w:rsid w:val="0094377F"/>
    <w:rsid w:val="009443D9"/>
    <w:rsid w:val="00944A93"/>
    <w:rsid w:val="00951419"/>
    <w:rsid w:val="00957114"/>
    <w:rsid w:val="00961C45"/>
    <w:rsid w:val="00971462"/>
    <w:rsid w:val="00971CA2"/>
    <w:rsid w:val="0097289A"/>
    <w:rsid w:val="00975014"/>
    <w:rsid w:val="00976D56"/>
    <w:rsid w:val="00980558"/>
    <w:rsid w:val="00981319"/>
    <w:rsid w:val="00981E04"/>
    <w:rsid w:val="009821BC"/>
    <w:rsid w:val="00983AE3"/>
    <w:rsid w:val="00992AD9"/>
    <w:rsid w:val="009A0EA9"/>
    <w:rsid w:val="009B77CE"/>
    <w:rsid w:val="009C71D3"/>
    <w:rsid w:val="009D0CDD"/>
    <w:rsid w:val="009D3274"/>
    <w:rsid w:val="009F00A7"/>
    <w:rsid w:val="009F1CD1"/>
    <w:rsid w:val="009F2DC1"/>
    <w:rsid w:val="009F36BB"/>
    <w:rsid w:val="009F5519"/>
    <w:rsid w:val="009F6001"/>
    <w:rsid w:val="00A0282F"/>
    <w:rsid w:val="00A057F1"/>
    <w:rsid w:val="00A123C9"/>
    <w:rsid w:val="00A234C3"/>
    <w:rsid w:val="00A30487"/>
    <w:rsid w:val="00A31738"/>
    <w:rsid w:val="00A37E8F"/>
    <w:rsid w:val="00A46334"/>
    <w:rsid w:val="00A47F90"/>
    <w:rsid w:val="00A61293"/>
    <w:rsid w:val="00A61F65"/>
    <w:rsid w:val="00A644CA"/>
    <w:rsid w:val="00A700D4"/>
    <w:rsid w:val="00A80198"/>
    <w:rsid w:val="00A826FE"/>
    <w:rsid w:val="00A86DE3"/>
    <w:rsid w:val="00A87BD2"/>
    <w:rsid w:val="00A87CEC"/>
    <w:rsid w:val="00A90ED3"/>
    <w:rsid w:val="00A92C90"/>
    <w:rsid w:val="00A9301C"/>
    <w:rsid w:val="00A93039"/>
    <w:rsid w:val="00A96D15"/>
    <w:rsid w:val="00AA4D7F"/>
    <w:rsid w:val="00AB3E90"/>
    <w:rsid w:val="00AE2F74"/>
    <w:rsid w:val="00AF3BBF"/>
    <w:rsid w:val="00AF4D45"/>
    <w:rsid w:val="00B06270"/>
    <w:rsid w:val="00B11C41"/>
    <w:rsid w:val="00B12587"/>
    <w:rsid w:val="00B14D77"/>
    <w:rsid w:val="00B17236"/>
    <w:rsid w:val="00B1794A"/>
    <w:rsid w:val="00B20B3E"/>
    <w:rsid w:val="00B22506"/>
    <w:rsid w:val="00B24CA3"/>
    <w:rsid w:val="00B267F5"/>
    <w:rsid w:val="00B3059B"/>
    <w:rsid w:val="00B30707"/>
    <w:rsid w:val="00B30918"/>
    <w:rsid w:val="00B31CF4"/>
    <w:rsid w:val="00B33E77"/>
    <w:rsid w:val="00B4127A"/>
    <w:rsid w:val="00B53C9D"/>
    <w:rsid w:val="00B62F80"/>
    <w:rsid w:val="00B70876"/>
    <w:rsid w:val="00B73862"/>
    <w:rsid w:val="00B923B3"/>
    <w:rsid w:val="00B92B1B"/>
    <w:rsid w:val="00B9764F"/>
    <w:rsid w:val="00BA018F"/>
    <w:rsid w:val="00BA2A1C"/>
    <w:rsid w:val="00BB7100"/>
    <w:rsid w:val="00BC077B"/>
    <w:rsid w:val="00BC1332"/>
    <w:rsid w:val="00BC3BCA"/>
    <w:rsid w:val="00BC4E27"/>
    <w:rsid w:val="00BC7515"/>
    <w:rsid w:val="00BD6627"/>
    <w:rsid w:val="00BD6D34"/>
    <w:rsid w:val="00BE1253"/>
    <w:rsid w:val="00BE34C5"/>
    <w:rsid w:val="00BF2212"/>
    <w:rsid w:val="00BF4ECE"/>
    <w:rsid w:val="00BF57B8"/>
    <w:rsid w:val="00C10801"/>
    <w:rsid w:val="00C10E92"/>
    <w:rsid w:val="00C14C96"/>
    <w:rsid w:val="00C16225"/>
    <w:rsid w:val="00C17667"/>
    <w:rsid w:val="00C20FDB"/>
    <w:rsid w:val="00C25407"/>
    <w:rsid w:val="00C27681"/>
    <w:rsid w:val="00C3734D"/>
    <w:rsid w:val="00C4639B"/>
    <w:rsid w:val="00C51214"/>
    <w:rsid w:val="00C5499B"/>
    <w:rsid w:val="00C63F2A"/>
    <w:rsid w:val="00C7101C"/>
    <w:rsid w:val="00C751CB"/>
    <w:rsid w:val="00C77B3A"/>
    <w:rsid w:val="00C875D7"/>
    <w:rsid w:val="00C9152E"/>
    <w:rsid w:val="00C91E9E"/>
    <w:rsid w:val="00C920F1"/>
    <w:rsid w:val="00C97397"/>
    <w:rsid w:val="00CA12FD"/>
    <w:rsid w:val="00CA2BAC"/>
    <w:rsid w:val="00CA6B78"/>
    <w:rsid w:val="00CA7B07"/>
    <w:rsid w:val="00CB0577"/>
    <w:rsid w:val="00CB5F47"/>
    <w:rsid w:val="00CD15E6"/>
    <w:rsid w:val="00CD35E9"/>
    <w:rsid w:val="00CE1C52"/>
    <w:rsid w:val="00CE2C5F"/>
    <w:rsid w:val="00CE7D51"/>
    <w:rsid w:val="00CF146A"/>
    <w:rsid w:val="00CF32F1"/>
    <w:rsid w:val="00CF6B3F"/>
    <w:rsid w:val="00CF7AEF"/>
    <w:rsid w:val="00D1326A"/>
    <w:rsid w:val="00D278F8"/>
    <w:rsid w:val="00D2797A"/>
    <w:rsid w:val="00D3445C"/>
    <w:rsid w:val="00D348B0"/>
    <w:rsid w:val="00D42A46"/>
    <w:rsid w:val="00D50EFA"/>
    <w:rsid w:val="00D51A5C"/>
    <w:rsid w:val="00D57F9A"/>
    <w:rsid w:val="00D61937"/>
    <w:rsid w:val="00D65DB2"/>
    <w:rsid w:val="00D704D1"/>
    <w:rsid w:val="00D71875"/>
    <w:rsid w:val="00D72677"/>
    <w:rsid w:val="00D743D1"/>
    <w:rsid w:val="00D74EA8"/>
    <w:rsid w:val="00D77D81"/>
    <w:rsid w:val="00D8330D"/>
    <w:rsid w:val="00D83470"/>
    <w:rsid w:val="00D95D69"/>
    <w:rsid w:val="00DA082D"/>
    <w:rsid w:val="00DA3C4A"/>
    <w:rsid w:val="00DA4ABE"/>
    <w:rsid w:val="00DB4667"/>
    <w:rsid w:val="00DC216E"/>
    <w:rsid w:val="00DC6A60"/>
    <w:rsid w:val="00DD04C0"/>
    <w:rsid w:val="00DD6228"/>
    <w:rsid w:val="00DD6337"/>
    <w:rsid w:val="00DE1645"/>
    <w:rsid w:val="00DF207C"/>
    <w:rsid w:val="00E053FE"/>
    <w:rsid w:val="00E05802"/>
    <w:rsid w:val="00E06F59"/>
    <w:rsid w:val="00E228D6"/>
    <w:rsid w:val="00E32C4A"/>
    <w:rsid w:val="00E33B48"/>
    <w:rsid w:val="00E41C09"/>
    <w:rsid w:val="00E50785"/>
    <w:rsid w:val="00E50A29"/>
    <w:rsid w:val="00E55666"/>
    <w:rsid w:val="00E602AE"/>
    <w:rsid w:val="00E61E91"/>
    <w:rsid w:val="00E6332D"/>
    <w:rsid w:val="00E6449A"/>
    <w:rsid w:val="00E70F2B"/>
    <w:rsid w:val="00E712EC"/>
    <w:rsid w:val="00E74FB7"/>
    <w:rsid w:val="00E82FED"/>
    <w:rsid w:val="00E85147"/>
    <w:rsid w:val="00E904A7"/>
    <w:rsid w:val="00E9456D"/>
    <w:rsid w:val="00EA2D21"/>
    <w:rsid w:val="00EA47DB"/>
    <w:rsid w:val="00EA64E4"/>
    <w:rsid w:val="00EB51BE"/>
    <w:rsid w:val="00EB571F"/>
    <w:rsid w:val="00EB6DCA"/>
    <w:rsid w:val="00EC2F3B"/>
    <w:rsid w:val="00EC649B"/>
    <w:rsid w:val="00ED3AF2"/>
    <w:rsid w:val="00ED48E7"/>
    <w:rsid w:val="00EE2F5E"/>
    <w:rsid w:val="00EE4080"/>
    <w:rsid w:val="00EE6C78"/>
    <w:rsid w:val="00EF5B07"/>
    <w:rsid w:val="00EF601A"/>
    <w:rsid w:val="00F0441F"/>
    <w:rsid w:val="00F12FAC"/>
    <w:rsid w:val="00F15086"/>
    <w:rsid w:val="00F16B39"/>
    <w:rsid w:val="00F33635"/>
    <w:rsid w:val="00F360ED"/>
    <w:rsid w:val="00F37026"/>
    <w:rsid w:val="00F406CE"/>
    <w:rsid w:val="00F47E22"/>
    <w:rsid w:val="00F5188F"/>
    <w:rsid w:val="00F55158"/>
    <w:rsid w:val="00F56394"/>
    <w:rsid w:val="00F609FD"/>
    <w:rsid w:val="00F635DA"/>
    <w:rsid w:val="00F66EC6"/>
    <w:rsid w:val="00F75A84"/>
    <w:rsid w:val="00F82B80"/>
    <w:rsid w:val="00F9296A"/>
    <w:rsid w:val="00F93B0C"/>
    <w:rsid w:val="00FA42E4"/>
    <w:rsid w:val="00FB05A7"/>
    <w:rsid w:val="00FB40E4"/>
    <w:rsid w:val="00FB435D"/>
    <w:rsid w:val="00FC6C37"/>
    <w:rsid w:val="00FD5515"/>
    <w:rsid w:val="00FD68DB"/>
    <w:rsid w:val="00FD7487"/>
    <w:rsid w:val="00FE45F6"/>
    <w:rsid w:val="00FE506B"/>
    <w:rsid w:val="00FF2871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f8f9fd,#f5c30b,#efa82c,#cd9b17,#f7e8c7,#ff8001,#fad431"/>
    </o:shapedefaults>
    <o:shapelayout v:ext="edit">
      <o:idmap v:ext="edit" data="2"/>
    </o:shapelayout>
  </w:shapeDefaults>
  <w:decimalSymbol w:val=","/>
  <w:listSeparator w:val=";"/>
  <w14:docId w14:val="33C6B2CC"/>
  <w15:docId w15:val="{B5A8542C-AFF0-4F04-A254-4C71D197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5A2D"/>
    <w:pPr>
      <w:spacing w:line="276" w:lineRule="auto"/>
      <w:ind w:left="567"/>
    </w:pPr>
    <w:rPr>
      <w:rFonts w:ascii="Arial" w:hAnsi="Arial" w:cs="Arial"/>
      <w:color w:val="262626" w:themeColor="text1" w:themeTint="D9"/>
      <w:sz w:val="22"/>
      <w:szCs w:val="22"/>
      <w:lang w:val="it-IT"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CCD"/>
    <w:pPr>
      <w:shd w:val="clear" w:color="auto" w:fill="4C4C19" w:themeFill="accent5" w:themeFillShade="80"/>
      <w:tabs>
        <w:tab w:val="left" w:pos="10260"/>
      </w:tabs>
      <w:jc w:val="center"/>
      <w:outlineLvl w:val="0"/>
    </w:pPr>
    <w:rPr>
      <w:b/>
      <w:bCs/>
      <w:color w:val="FFFF00"/>
      <w:kern w:val="32"/>
      <w:sz w:val="36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3F69D7"/>
    <w:pPr>
      <w:numPr>
        <w:numId w:val="3"/>
      </w:numPr>
      <w:tabs>
        <w:tab w:val="left" w:pos="10260"/>
      </w:tabs>
      <w:outlineLvl w:val="1"/>
    </w:pPr>
    <w:rPr>
      <w:b/>
      <w:color w:val="E2D42C" w:themeColor="accent1"/>
      <w:sz w:val="28"/>
      <w:shd w:val="clear" w:color="auto" w:fill="FFFFFF" w:themeFill="background1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C75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66E1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7515"/>
    <w:pPr>
      <w:pBdr>
        <w:top w:val="dotted" w:sz="6" w:space="2" w:color="E2D42C" w:themeColor="accent1"/>
      </w:pBdr>
      <w:spacing w:before="200"/>
      <w:outlineLvl w:val="3"/>
    </w:pPr>
    <w:rPr>
      <w:rFonts w:asciiTheme="minorHAnsi" w:eastAsiaTheme="minorEastAsia" w:hAnsiTheme="minorHAnsi" w:cstheme="minorBidi"/>
      <w:caps/>
      <w:color w:val="B1A518" w:themeColor="accent1" w:themeShade="BF"/>
      <w:spacing w:val="10"/>
      <w:sz w:val="20"/>
      <w:szCs w:val="2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7515"/>
    <w:pPr>
      <w:pBdr>
        <w:bottom w:val="single" w:sz="6" w:space="1" w:color="E2D42C" w:themeColor="accent1"/>
      </w:pBdr>
      <w:spacing w:before="200"/>
      <w:outlineLvl w:val="4"/>
    </w:pPr>
    <w:rPr>
      <w:rFonts w:asciiTheme="minorHAnsi" w:eastAsiaTheme="minorEastAsia" w:hAnsiTheme="minorHAnsi" w:cstheme="minorBidi"/>
      <w:caps/>
      <w:color w:val="B1A518" w:themeColor="accent1" w:themeShade="BF"/>
      <w:spacing w:val="10"/>
      <w:sz w:val="20"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7515"/>
    <w:pPr>
      <w:pBdr>
        <w:bottom w:val="dotted" w:sz="6" w:space="1" w:color="E2D42C" w:themeColor="accent1"/>
      </w:pBdr>
      <w:spacing w:before="200"/>
      <w:outlineLvl w:val="5"/>
    </w:pPr>
    <w:rPr>
      <w:rFonts w:asciiTheme="minorHAnsi" w:eastAsiaTheme="minorEastAsia" w:hAnsiTheme="minorHAnsi" w:cstheme="minorBidi"/>
      <w:caps/>
      <w:color w:val="B1A518" w:themeColor="accent1" w:themeShade="BF"/>
      <w:spacing w:val="10"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7515"/>
    <w:pPr>
      <w:spacing w:before="200"/>
      <w:outlineLvl w:val="6"/>
    </w:pPr>
    <w:rPr>
      <w:rFonts w:asciiTheme="minorHAnsi" w:eastAsiaTheme="minorEastAsia" w:hAnsiTheme="minorHAnsi" w:cstheme="minorBidi"/>
      <w:caps/>
      <w:color w:val="B1A518" w:themeColor="accent1" w:themeShade="BF"/>
      <w:spacing w:val="10"/>
      <w:sz w:val="20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7515"/>
    <w:pPr>
      <w:spacing w:before="200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7515"/>
    <w:pPr>
      <w:spacing w:before="200"/>
      <w:outlineLvl w:val="8"/>
    </w:pPr>
    <w:rPr>
      <w:rFonts w:asciiTheme="minorHAnsi" w:eastAsiaTheme="minorEastAsia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">
    <w:name w:val="Стиль1"/>
    <w:basedOn w:val="Normale"/>
    <w:rsid w:val="00D278F8"/>
  </w:style>
  <w:style w:type="paragraph" w:styleId="Intestazione">
    <w:name w:val="header"/>
    <w:basedOn w:val="Normale"/>
    <w:link w:val="IntestazioneCarattere"/>
    <w:uiPriority w:val="99"/>
    <w:rsid w:val="007D5AC1"/>
    <w:pPr>
      <w:tabs>
        <w:tab w:val="center" w:pos="4677"/>
        <w:tab w:val="right" w:pos="9355"/>
      </w:tabs>
    </w:pPr>
  </w:style>
  <w:style w:type="paragraph" w:styleId="Pidipagina">
    <w:name w:val="footer"/>
    <w:basedOn w:val="Normale"/>
    <w:link w:val="PidipaginaCarattere"/>
    <w:uiPriority w:val="99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Carpredefinitoparagrafo"/>
    <w:rsid w:val="001A17BC"/>
  </w:style>
  <w:style w:type="character" w:customStyle="1" w:styleId="howc">
    <w:name w:val="howc"/>
    <w:basedOn w:val="Carpredefinitoparagrafo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Collegamentoipertestuale">
    <w:name w:val="Hyperlink"/>
    <w:basedOn w:val="Carpredefinitoparagrafo"/>
    <w:uiPriority w:val="99"/>
    <w:rsid w:val="00170756"/>
    <w:rPr>
      <w:color w:val="0000FF"/>
      <w:u w:val="single"/>
    </w:rPr>
  </w:style>
  <w:style w:type="paragraph" w:customStyle="1" w:styleId="MyHeadtitle">
    <w:name w:val="My Head title"/>
    <w:basedOn w:val="Titolo1"/>
    <w:rsid w:val="004F6FD5"/>
    <w:rPr>
      <w:rFonts w:ascii="Verdana" w:hAnsi="Verdana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Numeropagina">
    <w:name w:val="page number"/>
    <w:basedOn w:val="Carpredefinitoparagrafo"/>
    <w:uiPriority w:val="99"/>
    <w:rsid w:val="00F0441F"/>
  </w:style>
  <w:style w:type="paragraph" w:customStyle="1" w:styleId="Level1">
    <w:name w:val="Level 1"/>
    <w:basedOn w:val="Sommario1"/>
    <w:qFormat/>
    <w:rsid w:val="00B70876"/>
    <w:pPr>
      <w:tabs>
        <w:tab w:val="right" w:pos="8630"/>
      </w:tabs>
      <w:spacing w:before="360" w:after="360"/>
    </w:pPr>
    <w:rPr>
      <w:rFonts w:asciiTheme="majorHAnsi" w:eastAsia="Times New Roman" w:hAnsiTheme="majorHAnsi"/>
      <w:b/>
      <w:bCs/>
      <w:caps/>
      <w:u w:val="single"/>
      <w:lang w:eastAsia="en-US"/>
    </w:rPr>
  </w:style>
  <w:style w:type="paragraph" w:customStyle="1" w:styleId="Level2">
    <w:name w:val="Level 2"/>
    <w:basedOn w:val="Sommario2"/>
    <w:qFormat/>
    <w:rsid w:val="00FF2871"/>
    <w:pPr>
      <w:tabs>
        <w:tab w:val="right" w:pos="8630"/>
      </w:tabs>
      <w:spacing w:after="0"/>
      <w:ind w:left="567"/>
    </w:pPr>
    <w:rPr>
      <w:rFonts w:eastAsia="Times New Roman"/>
      <w:b/>
      <w:bCs/>
      <w:smallCaps/>
      <w:lang w:eastAsia="en-US"/>
    </w:rPr>
  </w:style>
  <w:style w:type="paragraph" w:customStyle="1" w:styleId="Level3">
    <w:name w:val="Level 3"/>
    <w:basedOn w:val="Normale"/>
    <w:qFormat/>
    <w:rsid w:val="00D1326A"/>
    <w:rPr>
      <w:b/>
      <w:bCs/>
      <w:sz w:val="28"/>
      <w:szCs w:val="28"/>
      <w:u w:val="single"/>
    </w:rPr>
  </w:style>
  <w:style w:type="paragraph" w:styleId="Sommario1">
    <w:name w:val="toc 1"/>
    <w:basedOn w:val="Normale"/>
    <w:next w:val="Normale"/>
    <w:autoRedefine/>
    <w:rsid w:val="00B70876"/>
    <w:pPr>
      <w:spacing w:after="100"/>
    </w:pPr>
  </w:style>
  <w:style w:type="paragraph" w:styleId="Sommario2">
    <w:name w:val="toc 2"/>
    <w:basedOn w:val="Normale"/>
    <w:next w:val="Normale"/>
    <w:autoRedefine/>
    <w:rsid w:val="00B70876"/>
    <w:pPr>
      <w:spacing w:after="100"/>
      <w:ind w:left="240"/>
    </w:pPr>
  </w:style>
  <w:style w:type="paragraph" w:styleId="Sommario3">
    <w:name w:val="toc 3"/>
    <w:basedOn w:val="Normale"/>
    <w:next w:val="Normale"/>
    <w:autoRedefine/>
    <w:rsid w:val="00B70876"/>
    <w:pPr>
      <w:spacing w:after="100"/>
      <w:ind w:left="480"/>
    </w:pPr>
  </w:style>
  <w:style w:type="paragraph" w:styleId="Testofumetto">
    <w:name w:val="Balloon Text"/>
    <w:basedOn w:val="Normale"/>
    <w:link w:val="TestofumettoCarattere"/>
    <w:uiPriority w:val="99"/>
    <w:rsid w:val="00B708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70876"/>
    <w:rPr>
      <w:rFonts w:ascii="Tahoma" w:hAnsi="Tahoma" w:cs="Tahoma"/>
      <w:sz w:val="16"/>
      <w:szCs w:val="16"/>
      <w:lang w:val="uk-UA" w:eastAsia="ko-KR"/>
    </w:rPr>
  </w:style>
  <w:style w:type="paragraph" w:styleId="Paragrafoelenco">
    <w:name w:val="List Paragraph"/>
    <w:basedOn w:val="Normale"/>
    <w:uiPriority w:val="34"/>
    <w:qFormat/>
    <w:rsid w:val="005B7604"/>
    <w:pPr>
      <w:ind w:left="720"/>
      <w:contextualSpacing/>
      <w:jc w:val="right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CA1"/>
    <w:rPr>
      <w:sz w:val="24"/>
      <w:szCs w:val="24"/>
      <w:lang w:val="uk-UA" w:eastAsia="ko-KR"/>
    </w:rPr>
  </w:style>
  <w:style w:type="table" w:styleId="Grigliatabella">
    <w:name w:val="Table Grid"/>
    <w:basedOn w:val="Tabellanormale"/>
    <w:rsid w:val="0038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386F89"/>
    <w:rPr>
      <w:color w:val="B1A518" w:themeColor="accent1" w:themeShade="BF"/>
    </w:rPr>
    <w:tblPr>
      <w:tblStyleRowBandSize w:val="1"/>
      <w:tblStyleColBandSize w:val="1"/>
      <w:tblBorders>
        <w:top w:val="single" w:sz="8" w:space="0" w:color="E2D42C" w:themeColor="accent1"/>
        <w:bottom w:val="single" w:sz="8" w:space="0" w:color="E2D42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D42C" w:themeColor="accent1"/>
          <w:left w:val="nil"/>
          <w:bottom w:val="single" w:sz="8" w:space="0" w:color="E2D42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D42C" w:themeColor="accent1"/>
          <w:left w:val="nil"/>
          <w:bottom w:val="single" w:sz="8" w:space="0" w:color="E2D42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4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4CA" w:themeFill="accent1" w:themeFillTint="3F"/>
      </w:tcPr>
    </w:tblStylePr>
  </w:style>
  <w:style w:type="table" w:styleId="Elencochiaro-Colore1">
    <w:name w:val="Light List Accent 1"/>
    <w:basedOn w:val="Tabellanormale"/>
    <w:uiPriority w:val="61"/>
    <w:rsid w:val="00DD04C0"/>
    <w:tblPr>
      <w:tblStyleRowBandSize w:val="1"/>
      <w:tblStyleColBandSize w:val="1"/>
      <w:tblBorders>
        <w:top w:val="single" w:sz="8" w:space="0" w:color="E2D42C" w:themeColor="accent1"/>
        <w:left w:val="single" w:sz="8" w:space="0" w:color="E2D42C" w:themeColor="accent1"/>
        <w:bottom w:val="single" w:sz="8" w:space="0" w:color="E2D42C" w:themeColor="accent1"/>
        <w:right w:val="single" w:sz="8" w:space="0" w:color="E2D42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D4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D42C" w:themeColor="accent1"/>
          <w:left w:val="single" w:sz="8" w:space="0" w:color="E2D42C" w:themeColor="accent1"/>
          <w:bottom w:val="single" w:sz="8" w:space="0" w:color="E2D42C" w:themeColor="accent1"/>
          <w:right w:val="single" w:sz="8" w:space="0" w:color="E2D4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D42C" w:themeColor="accent1"/>
          <w:left w:val="single" w:sz="8" w:space="0" w:color="E2D42C" w:themeColor="accent1"/>
          <w:bottom w:val="single" w:sz="8" w:space="0" w:color="E2D42C" w:themeColor="accent1"/>
          <w:right w:val="single" w:sz="8" w:space="0" w:color="E2D42C" w:themeColor="accent1"/>
        </w:tcBorders>
      </w:tcPr>
    </w:tblStylePr>
    <w:tblStylePr w:type="band1Horz">
      <w:tblPr/>
      <w:tcPr>
        <w:tcBorders>
          <w:top w:val="single" w:sz="8" w:space="0" w:color="E2D42C" w:themeColor="accent1"/>
          <w:left w:val="single" w:sz="8" w:space="0" w:color="E2D42C" w:themeColor="accent1"/>
          <w:bottom w:val="single" w:sz="8" w:space="0" w:color="E2D42C" w:themeColor="accent1"/>
          <w:right w:val="single" w:sz="8" w:space="0" w:color="E2D42C" w:themeColor="accent1"/>
        </w:tcBorders>
      </w:tcPr>
    </w:tblStylePr>
  </w:style>
  <w:style w:type="table" w:styleId="Elencomedio2-Colore1">
    <w:name w:val="Medium List 2 Accent 1"/>
    <w:basedOn w:val="Tabellanormale"/>
    <w:uiPriority w:val="66"/>
    <w:rsid w:val="00DD04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D42C" w:themeColor="accent1"/>
        <w:left w:val="single" w:sz="8" w:space="0" w:color="E2D42C" w:themeColor="accent1"/>
        <w:bottom w:val="single" w:sz="8" w:space="0" w:color="E2D42C" w:themeColor="accent1"/>
        <w:right w:val="single" w:sz="8" w:space="0" w:color="E2D42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D42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D42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D42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D42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4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4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2-Colore1">
    <w:name w:val="Medium Grid 2 Accent 1"/>
    <w:basedOn w:val="Tabellanormale"/>
    <w:uiPriority w:val="68"/>
    <w:rsid w:val="00DD04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D42C" w:themeColor="accent1"/>
        <w:left w:val="single" w:sz="8" w:space="0" w:color="E2D42C" w:themeColor="accent1"/>
        <w:bottom w:val="single" w:sz="8" w:space="0" w:color="E2D42C" w:themeColor="accent1"/>
        <w:right w:val="single" w:sz="8" w:space="0" w:color="E2D42C" w:themeColor="accent1"/>
        <w:insideH w:val="single" w:sz="8" w:space="0" w:color="E2D42C" w:themeColor="accent1"/>
        <w:insideV w:val="single" w:sz="8" w:space="0" w:color="E2D42C" w:themeColor="accent1"/>
      </w:tblBorders>
    </w:tblPr>
    <w:tcPr>
      <w:shd w:val="clear" w:color="auto" w:fill="F7F4C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D4" w:themeFill="accent1" w:themeFillTint="33"/>
      </w:tcPr>
    </w:tblStylePr>
    <w:tblStylePr w:type="band1Vert">
      <w:tblPr/>
      <w:tcPr>
        <w:shd w:val="clear" w:color="auto" w:fill="F0E995" w:themeFill="accent1" w:themeFillTint="7F"/>
      </w:tcPr>
    </w:tblStylePr>
    <w:tblStylePr w:type="band1Horz">
      <w:tblPr/>
      <w:tcPr>
        <w:tcBorders>
          <w:insideH w:val="single" w:sz="6" w:space="0" w:color="E2D42C" w:themeColor="accent1"/>
          <w:insideV w:val="single" w:sz="6" w:space="0" w:color="E2D42C" w:themeColor="accent1"/>
        </w:tcBorders>
        <w:shd w:val="clear" w:color="auto" w:fill="F0E99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chiara-Colore1">
    <w:name w:val="Light Grid Accent 1"/>
    <w:basedOn w:val="Tabellanormale"/>
    <w:uiPriority w:val="62"/>
    <w:rsid w:val="00DD04C0"/>
    <w:tblPr>
      <w:tblStyleRowBandSize w:val="1"/>
      <w:tblStyleColBandSize w:val="1"/>
      <w:tblBorders>
        <w:top w:val="single" w:sz="8" w:space="0" w:color="E2D42C" w:themeColor="accent1"/>
        <w:left w:val="single" w:sz="8" w:space="0" w:color="E2D42C" w:themeColor="accent1"/>
        <w:bottom w:val="single" w:sz="8" w:space="0" w:color="E2D42C" w:themeColor="accent1"/>
        <w:right w:val="single" w:sz="8" w:space="0" w:color="E2D42C" w:themeColor="accent1"/>
        <w:insideH w:val="single" w:sz="8" w:space="0" w:color="E2D42C" w:themeColor="accent1"/>
        <w:insideV w:val="single" w:sz="8" w:space="0" w:color="E2D42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D42C" w:themeColor="accent1"/>
          <w:left w:val="single" w:sz="8" w:space="0" w:color="E2D42C" w:themeColor="accent1"/>
          <w:bottom w:val="single" w:sz="18" w:space="0" w:color="E2D42C" w:themeColor="accent1"/>
          <w:right w:val="single" w:sz="8" w:space="0" w:color="E2D42C" w:themeColor="accent1"/>
          <w:insideH w:val="nil"/>
          <w:insideV w:val="single" w:sz="8" w:space="0" w:color="E2D42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D42C" w:themeColor="accent1"/>
          <w:left w:val="single" w:sz="8" w:space="0" w:color="E2D42C" w:themeColor="accent1"/>
          <w:bottom w:val="single" w:sz="8" w:space="0" w:color="E2D42C" w:themeColor="accent1"/>
          <w:right w:val="single" w:sz="8" w:space="0" w:color="E2D42C" w:themeColor="accent1"/>
          <w:insideH w:val="nil"/>
          <w:insideV w:val="single" w:sz="8" w:space="0" w:color="E2D42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D42C" w:themeColor="accent1"/>
          <w:left w:val="single" w:sz="8" w:space="0" w:color="E2D42C" w:themeColor="accent1"/>
          <w:bottom w:val="single" w:sz="8" w:space="0" w:color="E2D42C" w:themeColor="accent1"/>
          <w:right w:val="single" w:sz="8" w:space="0" w:color="E2D42C" w:themeColor="accent1"/>
        </w:tcBorders>
      </w:tcPr>
    </w:tblStylePr>
    <w:tblStylePr w:type="band1Vert">
      <w:tblPr/>
      <w:tcPr>
        <w:tcBorders>
          <w:top w:val="single" w:sz="8" w:space="0" w:color="E2D42C" w:themeColor="accent1"/>
          <w:left w:val="single" w:sz="8" w:space="0" w:color="E2D42C" w:themeColor="accent1"/>
          <w:bottom w:val="single" w:sz="8" w:space="0" w:color="E2D42C" w:themeColor="accent1"/>
          <w:right w:val="single" w:sz="8" w:space="0" w:color="E2D42C" w:themeColor="accent1"/>
        </w:tcBorders>
        <w:shd w:val="clear" w:color="auto" w:fill="F7F4CA" w:themeFill="accent1" w:themeFillTint="3F"/>
      </w:tcPr>
    </w:tblStylePr>
    <w:tblStylePr w:type="band1Horz">
      <w:tblPr/>
      <w:tcPr>
        <w:tcBorders>
          <w:top w:val="single" w:sz="8" w:space="0" w:color="E2D42C" w:themeColor="accent1"/>
          <w:left w:val="single" w:sz="8" w:space="0" w:color="E2D42C" w:themeColor="accent1"/>
          <w:bottom w:val="single" w:sz="8" w:space="0" w:color="E2D42C" w:themeColor="accent1"/>
          <w:right w:val="single" w:sz="8" w:space="0" w:color="E2D42C" w:themeColor="accent1"/>
          <w:insideV w:val="single" w:sz="8" w:space="0" w:color="E2D42C" w:themeColor="accent1"/>
        </w:tcBorders>
        <w:shd w:val="clear" w:color="auto" w:fill="F7F4CA" w:themeFill="accent1" w:themeFillTint="3F"/>
      </w:tcPr>
    </w:tblStylePr>
    <w:tblStylePr w:type="band2Horz">
      <w:tblPr/>
      <w:tcPr>
        <w:tcBorders>
          <w:top w:val="single" w:sz="8" w:space="0" w:color="E2D42C" w:themeColor="accent1"/>
          <w:left w:val="single" w:sz="8" w:space="0" w:color="E2D42C" w:themeColor="accent1"/>
          <w:bottom w:val="single" w:sz="8" w:space="0" w:color="E2D42C" w:themeColor="accent1"/>
          <w:right w:val="single" w:sz="8" w:space="0" w:color="E2D42C" w:themeColor="accent1"/>
          <w:insideV w:val="single" w:sz="8" w:space="0" w:color="E2D42C" w:themeColor="accent1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BC7515"/>
    <w:rPr>
      <w:rFonts w:asciiTheme="majorHAnsi" w:eastAsiaTheme="majorEastAsia" w:hAnsiTheme="majorHAnsi" w:cstheme="majorBidi"/>
      <w:color w:val="766E10" w:themeColor="accent1" w:themeShade="7F"/>
      <w:sz w:val="24"/>
      <w:szCs w:val="24"/>
      <w:lang w:eastAsia="ko-K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69D7"/>
    <w:rPr>
      <w:rFonts w:ascii="Arial" w:hAnsi="Arial" w:cs="Arial"/>
      <w:b/>
      <w:color w:val="E2D42C" w:themeColor="accent1"/>
      <w:sz w:val="28"/>
      <w:szCs w:val="24"/>
      <w:lang w:eastAsia="ko-K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7515"/>
    <w:rPr>
      <w:rFonts w:asciiTheme="minorHAnsi" w:eastAsiaTheme="minorEastAsia" w:hAnsiTheme="minorHAnsi" w:cstheme="minorBidi"/>
      <w:caps/>
      <w:color w:val="B1A518" w:themeColor="accent1" w:themeShade="BF"/>
      <w:spacing w:val="10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7515"/>
    <w:rPr>
      <w:rFonts w:asciiTheme="minorHAnsi" w:eastAsiaTheme="minorEastAsia" w:hAnsiTheme="minorHAnsi" w:cstheme="minorBidi"/>
      <w:caps/>
      <w:color w:val="B1A518" w:themeColor="accent1" w:themeShade="BF"/>
      <w:spacing w:val="10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7515"/>
    <w:rPr>
      <w:rFonts w:asciiTheme="minorHAnsi" w:eastAsiaTheme="minorEastAsia" w:hAnsiTheme="minorHAnsi" w:cstheme="minorBidi"/>
      <w:caps/>
      <w:color w:val="B1A518" w:themeColor="accent1" w:themeShade="BF"/>
      <w:spacing w:val="1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7515"/>
    <w:rPr>
      <w:rFonts w:asciiTheme="minorHAnsi" w:eastAsiaTheme="minorEastAsia" w:hAnsiTheme="minorHAnsi" w:cstheme="minorBidi"/>
      <w:caps/>
      <w:color w:val="B1A518" w:themeColor="accent1" w:themeShade="BF"/>
      <w:spacing w:val="10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7515"/>
    <w:rPr>
      <w:rFonts w:asciiTheme="minorHAnsi" w:eastAsiaTheme="minorEastAsia" w:hAnsiTheme="minorHAnsi" w:cstheme="minorBidi"/>
      <w:caps/>
      <w:spacing w:val="10"/>
      <w:sz w:val="18"/>
      <w:szCs w:val="1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7515"/>
    <w:rPr>
      <w:rFonts w:asciiTheme="minorHAnsi" w:eastAsiaTheme="minorEastAsia" w:hAnsiTheme="minorHAnsi" w:cstheme="minorBidi"/>
      <w:i/>
      <w:iCs/>
      <w:caps/>
      <w:spacing w:val="10"/>
      <w:sz w:val="18"/>
      <w:szCs w:val="18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1CCD"/>
    <w:rPr>
      <w:rFonts w:ascii="Arial" w:hAnsi="Arial" w:cs="Arial"/>
      <w:b/>
      <w:bCs/>
      <w:color w:val="FFFF00"/>
      <w:kern w:val="32"/>
      <w:sz w:val="36"/>
      <w:szCs w:val="24"/>
      <w:shd w:val="clear" w:color="auto" w:fill="4C4C19" w:themeFill="accent5" w:themeFillShade="80"/>
      <w:lang w:eastAsia="ko-KR"/>
    </w:rPr>
  </w:style>
  <w:style w:type="paragraph" w:customStyle="1" w:styleId="Stile">
    <w:name w:val="Stile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paragraph" w:customStyle="1" w:styleId="BarraProprMetodi">
    <w:name w:val="BarraProprMetodi"/>
    <w:next w:val="Normale"/>
    <w:uiPriority w:val="99"/>
    <w:rsid w:val="00BC7515"/>
    <w:pPr>
      <w:widowControl w:val="0"/>
      <w:pBdr>
        <w:bottom w:val="single" w:sz="6" w:space="0" w:color="auto"/>
      </w:pBdr>
      <w:autoSpaceDE w:val="0"/>
      <w:autoSpaceDN w:val="0"/>
      <w:adjustRightInd w:val="0"/>
      <w:spacing w:before="360"/>
    </w:pPr>
    <w:rPr>
      <w:rFonts w:ascii="Arial" w:eastAsiaTheme="minorEastAsia" w:hAnsi="Arial" w:cs="Arial"/>
      <w:b/>
      <w:bCs/>
      <w:color w:val="000000"/>
      <w:sz w:val="28"/>
      <w:szCs w:val="28"/>
      <w:lang w:val="it-IT" w:eastAsia="it-IT"/>
    </w:rPr>
  </w:style>
  <w:style w:type="paragraph" w:customStyle="1" w:styleId="DefinitionTerm">
    <w:name w:val="Definition Term"/>
    <w:next w:val="DefinitionList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paragraph" w:customStyle="1" w:styleId="DefinitionList">
    <w:name w:val="Definition List"/>
    <w:next w:val="DefinitionTerm"/>
    <w:uiPriority w:val="99"/>
    <w:rsid w:val="00BC7515"/>
    <w:pPr>
      <w:widowControl w:val="0"/>
      <w:autoSpaceDE w:val="0"/>
      <w:autoSpaceDN w:val="0"/>
      <w:adjustRightInd w:val="0"/>
      <w:spacing w:before="100"/>
      <w:ind w:left="36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character" w:customStyle="1" w:styleId="Definition">
    <w:name w:val="Definition"/>
    <w:uiPriority w:val="99"/>
    <w:rsid w:val="00BC7515"/>
    <w:rPr>
      <w:i/>
      <w:iCs/>
      <w:color w:val="000000"/>
    </w:rPr>
  </w:style>
  <w:style w:type="paragraph" w:customStyle="1" w:styleId="H1">
    <w:name w:val="H1"/>
    <w:next w:val="Normale"/>
    <w:uiPriority w:val="99"/>
    <w:rsid w:val="00BC7515"/>
    <w:pPr>
      <w:keepNext/>
      <w:widowControl w:val="0"/>
      <w:autoSpaceDE w:val="0"/>
      <w:autoSpaceDN w:val="0"/>
      <w:adjustRightInd w:val="0"/>
      <w:spacing w:before="100" w:after="100"/>
      <w:outlineLvl w:val="1"/>
    </w:pPr>
    <w:rPr>
      <w:rFonts w:ascii="Arial" w:eastAsiaTheme="minorEastAsia" w:hAnsi="Arial" w:cs="Arial"/>
      <w:b/>
      <w:bCs/>
      <w:color w:val="000000"/>
      <w:sz w:val="48"/>
      <w:szCs w:val="48"/>
      <w:lang w:val="it-IT" w:eastAsia="it-IT"/>
    </w:rPr>
  </w:style>
  <w:style w:type="paragraph" w:customStyle="1" w:styleId="H2">
    <w:name w:val="H2"/>
    <w:next w:val="Normale"/>
    <w:uiPriority w:val="99"/>
    <w:rsid w:val="00BC7515"/>
    <w:pPr>
      <w:keepNext/>
      <w:widowControl w:val="0"/>
      <w:autoSpaceDE w:val="0"/>
      <w:autoSpaceDN w:val="0"/>
      <w:adjustRightInd w:val="0"/>
      <w:spacing w:before="100" w:after="100"/>
      <w:outlineLvl w:val="2"/>
    </w:pPr>
    <w:rPr>
      <w:rFonts w:ascii="Arial" w:eastAsiaTheme="minorEastAsia" w:hAnsi="Arial" w:cs="Arial"/>
      <w:b/>
      <w:bCs/>
      <w:color w:val="000000"/>
      <w:sz w:val="36"/>
      <w:szCs w:val="36"/>
      <w:lang w:val="it-IT" w:eastAsia="it-IT"/>
    </w:rPr>
  </w:style>
  <w:style w:type="paragraph" w:customStyle="1" w:styleId="H3">
    <w:name w:val="H3"/>
    <w:next w:val="Normale"/>
    <w:uiPriority w:val="99"/>
    <w:rsid w:val="00BC7515"/>
    <w:pPr>
      <w:keepNext/>
      <w:widowControl w:val="0"/>
      <w:autoSpaceDE w:val="0"/>
      <w:autoSpaceDN w:val="0"/>
      <w:adjustRightInd w:val="0"/>
      <w:spacing w:before="100" w:after="100"/>
      <w:outlineLvl w:val="3"/>
    </w:pPr>
    <w:rPr>
      <w:rFonts w:ascii="Arial" w:eastAsiaTheme="minorEastAsia" w:hAnsi="Arial" w:cs="Arial"/>
      <w:b/>
      <w:bCs/>
      <w:color w:val="000000"/>
      <w:sz w:val="28"/>
      <w:szCs w:val="28"/>
      <w:lang w:val="it-IT" w:eastAsia="it-IT"/>
    </w:rPr>
  </w:style>
  <w:style w:type="paragraph" w:customStyle="1" w:styleId="H4">
    <w:name w:val="H4"/>
    <w:next w:val="Normale"/>
    <w:uiPriority w:val="99"/>
    <w:rsid w:val="00BC7515"/>
    <w:pPr>
      <w:keepNext/>
      <w:widowControl w:val="0"/>
      <w:autoSpaceDE w:val="0"/>
      <w:autoSpaceDN w:val="0"/>
      <w:adjustRightInd w:val="0"/>
      <w:spacing w:before="100" w:after="100"/>
      <w:outlineLvl w:val="4"/>
    </w:pPr>
    <w:rPr>
      <w:rFonts w:ascii="Arial" w:eastAsiaTheme="minorEastAsia" w:hAnsi="Arial" w:cs="Arial"/>
      <w:b/>
      <w:bCs/>
      <w:color w:val="000000"/>
      <w:sz w:val="24"/>
      <w:szCs w:val="24"/>
      <w:lang w:val="it-IT" w:eastAsia="it-IT"/>
    </w:rPr>
  </w:style>
  <w:style w:type="paragraph" w:customStyle="1" w:styleId="H5">
    <w:name w:val="H5"/>
    <w:next w:val="Normale"/>
    <w:uiPriority w:val="99"/>
    <w:rsid w:val="00BC7515"/>
    <w:pPr>
      <w:keepNext/>
      <w:widowControl w:val="0"/>
      <w:autoSpaceDE w:val="0"/>
      <w:autoSpaceDN w:val="0"/>
      <w:adjustRightInd w:val="0"/>
      <w:spacing w:before="100" w:after="100"/>
      <w:outlineLvl w:val="5"/>
    </w:pPr>
    <w:rPr>
      <w:rFonts w:ascii="Arial" w:eastAsiaTheme="minorEastAsia" w:hAnsi="Arial" w:cs="Arial"/>
      <w:b/>
      <w:bCs/>
      <w:color w:val="000000"/>
      <w:lang w:val="it-IT" w:eastAsia="it-IT"/>
    </w:rPr>
  </w:style>
  <w:style w:type="paragraph" w:customStyle="1" w:styleId="H6">
    <w:name w:val="H6"/>
    <w:next w:val="Normale"/>
    <w:uiPriority w:val="99"/>
    <w:rsid w:val="00BC7515"/>
    <w:pPr>
      <w:keepNext/>
      <w:widowControl w:val="0"/>
      <w:autoSpaceDE w:val="0"/>
      <w:autoSpaceDN w:val="0"/>
      <w:adjustRightInd w:val="0"/>
      <w:spacing w:before="100" w:after="100"/>
      <w:outlineLvl w:val="6"/>
    </w:pPr>
    <w:rPr>
      <w:rFonts w:ascii="Arial" w:eastAsiaTheme="minorEastAsia" w:hAnsi="Arial" w:cs="Arial"/>
      <w:b/>
      <w:bCs/>
      <w:color w:val="000000"/>
      <w:sz w:val="16"/>
      <w:szCs w:val="16"/>
      <w:lang w:val="it-IT" w:eastAsia="it-IT"/>
    </w:rPr>
  </w:style>
  <w:style w:type="paragraph" w:customStyle="1" w:styleId="Address">
    <w:name w:val="Address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i/>
      <w:iCs/>
      <w:color w:val="000000"/>
      <w:sz w:val="24"/>
      <w:szCs w:val="24"/>
      <w:lang w:val="it-IT" w:eastAsia="it-IT"/>
    </w:rPr>
  </w:style>
  <w:style w:type="paragraph" w:customStyle="1" w:styleId="Blockquote">
    <w:name w:val="Blockquote"/>
    <w:next w:val="Normale"/>
    <w:uiPriority w:val="99"/>
    <w:rsid w:val="00BC7515"/>
    <w:pPr>
      <w:widowControl w:val="0"/>
      <w:autoSpaceDE w:val="0"/>
      <w:autoSpaceDN w:val="0"/>
      <w:adjustRightInd w:val="0"/>
      <w:spacing w:before="100" w:after="100"/>
      <w:ind w:left="360" w:right="36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character" w:customStyle="1" w:styleId="CITE">
    <w:name w:val="CITE"/>
    <w:uiPriority w:val="99"/>
    <w:rsid w:val="00BC7515"/>
    <w:rPr>
      <w:i/>
      <w:iCs/>
      <w:color w:val="000000"/>
    </w:rPr>
  </w:style>
  <w:style w:type="character" w:customStyle="1" w:styleId="CODE">
    <w:name w:val="CODE"/>
    <w:uiPriority w:val="99"/>
    <w:rsid w:val="00BC7515"/>
    <w:rPr>
      <w:rFonts w:ascii="Courier New" w:hAnsi="Courier New" w:cs="Courier New"/>
      <w:color w:val="000000"/>
      <w:sz w:val="20"/>
      <w:szCs w:val="20"/>
    </w:rPr>
  </w:style>
  <w:style w:type="character" w:styleId="Enfasicorsivo">
    <w:name w:val="Emphasis"/>
    <w:uiPriority w:val="20"/>
    <w:qFormat/>
    <w:rsid w:val="00BC7515"/>
    <w:rPr>
      <w:caps/>
      <w:color w:val="766E10" w:themeColor="accent1" w:themeShade="7F"/>
      <w:spacing w:val="5"/>
    </w:rPr>
  </w:style>
  <w:style w:type="character" w:styleId="Collegamentovisitato">
    <w:name w:val="FollowedHyperlink"/>
    <w:basedOn w:val="Carpredefinitoparagrafo"/>
    <w:uiPriority w:val="99"/>
    <w:rsid w:val="00BC7515"/>
    <w:rPr>
      <w:color w:val="800080"/>
      <w:u w:val="single"/>
      <w:shd w:val="clear" w:color="auto" w:fill="FFFFFF"/>
    </w:rPr>
  </w:style>
  <w:style w:type="character" w:customStyle="1" w:styleId="Keyboard">
    <w:name w:val="Keyboard"/>
    <w:uiPriority w:val="99"/>
    <w:rsid w:val="00BC7515"/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Preformatted">
    <w:name w:val="Preformatted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Courier New" w:eastAsiaTheme="minorEastAsia" w:hAnsi="Courier New" w:cs="Courier New"/>
      <w:color w:val="000000"/>
      <w:lang w:val="it-IT" w:eastAsia="it-IT"/>
    </w:rPr>
  </w:style>
  <w:style w:type="paragraph" w:customStyle="1" w:styleId="z-BottomofForm1">
    <w:name w:val="z-Bottom of Form1"/>
    <w:next w:val="Normale"/>
    <w:uiPriority w:val="99"/>
    <w:rsid w:val="00BC7515"/>
    <w:pPr>
      <w:widowControl w:val="0"/>
      <w:pBdr>
        <w:top w:val="double" w:sz="6" w:space="0" w:color="000000"/>
      </w:pBdr>
      <w:autoSpaceDE w:val="0"/>
      <w:autoSpaceDN w:val="0"/>
      <w:adjustRightInd w:val="0"/>
      <w:spacing w:before="100"/>
      <w:jc w:val="center"/>
    </w:pPr>
    <w:rPr>
      <w:rFonts w:ascii="Arial" w:eastAsiaTheme="minorEastAsia" w:hAnsi="Arial" w:cs="Arial"/>
      <w:vanish/>
      <w:color w:val="000000"/>
      <w:sz w:val="16"/>
      <w:szCs w:val="16"/>
      <w:lang w:val="it-IT" w:eastAsia="it-IT"/>
    </w:rPr>
  </w:style>
  <w:style w:type="paragraph" w:customStyle="1" w:styleId="z-TopofForm1">
    <w:name w:val="z-Top of Form1"/>
    <w:next w:val="Normale"/>
    <w:uiPriority w:val="99"/>
    <w:rsid w:val="00BC7515"/>
    <w:pPr>
      <w:widowControl w:val="0"/>
      <w:pBdr>
        <w:bottom w:val="double" w:sz="6" w:space="0" w:color="000000"/>
      </w:pBdr>
      <w:autoSpaceDE w:val="0"/>
      <w:autoSpaceDN w:val="0"/>
      <w:adjustRightInd w:val="0"/>
      <w:spacing w:before="100"/>
      <w:jc w:val="center"/>
    </w:pPr>
    <w:rPr>
      <w:rFonts w:ascii="Arial" w:eastAsiaTheme="minorEastAsia" w:hAnsi="Arial" w:cs="Arial"/>
      <w:vanish/>
      <w:color w:val="000000"/>
      <w:sz w:val="16"/>
      <w:szCs w:val="16"/>
      <w:lang w:val="it-IT" w:eastAsia="it-IT"/>
    </w:rPr>
  </w:style>
  <w:style w:type="character" w:customStyle="1" w:styleId="Sample">
    <w:name w:val="Sample"/>
    <w:uiPriority w:val="99"/>
    <w:rsid w:val="00BC7515"/>
    <w:rPr>
      <w:rFonts w:ascii="Courier New" w:hAnsi="Courier New" w:cs="Courier New"/>
      <w:color w:val="000000"/>
    </w:rPr>
  </w:style>
  <w:style w:type="character" w:styleId="Enfasigrassetto">
    <w:name w:val="Strong"/>
    <w:uiPriority w:val="22"/>
    <w:qFormat/>
    <w:rsid w:val="00BC7515"/>
    <w:rPr>
      <w:b/>
      <w:bCs/>
    </w:rPr>
  </w:style>
  <w:style w:type="character" w:customStyle="1" w:styleId="Typewriter">
    <w:name w:val="Typewriter"/>
    <w:uiPriority w:val="99"/>
    <w:rsid w:val="00BC7515"/>
    <w:rPr>
      <w:rFonts w:ascii="Courier New" w:hAnsi="Courier New" w:cs="Courier New"/>
      <w:color w:val="000000"/>
      <w:sz w:val="20"/>
      <w:szCs w:val="20"/>
    </w:rPr>
  </w:style>
  <w:style w:type="character" w:customStyle="1" w:styleId="Variable">
    <w:name w:val="Variable"/>
    <w:uiPriority w:val="99"/>
    <w:rsid w:val="00BC7515"/>
    <w:rPr>
      <w:i/>
      <w:iCs/>
      <w:color w:val="000000"/>
    </w:rPr>
  </w:style>
  <w:style w:type="character" w:customStyle="1" w:styleId="HTMLMarkup">
    <w:name w:val="HTML Markup"/>
    <w:uiPriority w:val="99"/>
    <w:rsid w:val="00BC7515"/>
    <w:rPr>
      <w:vanish/>
      <w:color w:val="FF0000"/>
    </w:rPr>
  </w:style>
  <w:style w:type="character" w:customStyle="1" w:styleId="Comment">
    <w:name w:val="Comment"/>
    <w:uiPriority w:val="99"/>
    <w:rsid w:val="00BC7515"/>
    <w:rPr>
      <w:vanish/>
      <w:color w:val="000000"/>
    </w:rPr>
  </w:style>
  <w:style w:type="paragraph" w:customStyle="1" w:styleId="variabili">
    <w:name w:val="variabili"/>
    <w:next w:val="Normale"/>
    <w:uiPriority w:val="99"/>
    <w:rsid w:val="00BC7515"/>
    <w:pPr>
      <w:widowControl w:val="0"/>
      <w:autoSpaceDE w:val="0"/>
      <w:autoSpaceDN w:val="0"/>
      <w:adjustRightInd w:val="0"/>
      <w:spacing w:before="100" w:after="80"/>
      <w:ind w:left="1418" w:hanging="1418"/>
    </w:pPr>
    <w:rPr>
      <w:rFonts w:ascii="Arial" w:eastAsiaTheme="minorEastAsia" w:hAnsi="Arial" w:cs="Arial"/>
      <w:color w:val="00000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515"/>
    <w:rPr>
      <w:sz w:val="24"/>
      <w:szCs w:val="24"/>
      <w:lang w:eastAsia="ko-KR"/>
    </w:rPr>
  </w:style>
  <w:style w:type="paragraph" w:customStyle="1" w:styleId="Giuseppe">
    <w:name w:val="Giuseppe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  <w:jc w:val="both"/>
    </w:pPr>
    <w:rPr>
      <w:rFonts w:eastAsiaTheme="minorEastAsia"/>
      <w:b/>
      <w:bCs/>
      <w:color w:val="000000"/>
      <w:sz w:val="28"/>
      <w:szCs w:val="28"/>
      <w:lang w:val="it-IT" w:eastAsia="it-IT"/>
    </w:rPr>
  </w:style>
  <w:style w:type="paragraph" w:customStyle="1" w:styleId="Terminedefinizione">
    <w:name w:val="Termine definizione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paragraph" w:customStyle="1" w:styleId="Elencodefinizione">
    <w:name w:val="Elenco definizione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  <w:ind w:left="36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character" w:customStyle="1" w:styleId="Definizione">
    <w:name w:val="Definizione"/>
    <w:uiPriority w:val="99"/>
    <w:rsid w:val="00BC7515"/>
    <w:rPr>
      <w:i/>
      <w:iCs/>
      <w:color w:val="000000"/>
    </w:rPr>
  </w:style>
  <w:style w:type="paragraph" w:customStyle="1" w:styleId="Indirizzo">
    <w:name w:val="Indirizzo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i/>
      <w:iCs/>
      <w:color w:val="000000"/>
      <w:sz w:val="24"/>
      <w:szCs w:val="24"/>
      <w:lang w:val="it-IT" w:eastAsia="it-IT"/>
    </w:rPr>
  </w:style>
  <w:style w:type="character" w:customStyle="1" w:styleId="Tastiera">
    <w:name w:val="Tastiera"/>
    <w:uiPriority w:val="99"/>
    <w:rsid w:val="00BC7515"/>
    <w:rPr>
      <w:rFonts w:ascii="Courier New" w:hAnsi="Courier New" w:cs="Courier New"/>
      <w:b/>
      <w:bCs/>
      <w:color w:val="000000"/>
      <w:sz w:val="20"/>
      <w:szCs w:val="20"/>
    </w:rPr>
  </w:style>
  <w:style w:type="paragraph" w:customStyle="1" w:styleId="Preformattato">
    <w:name w:val="Preformattato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Courier New" w:eastAsiaTheme="minorEastAsia" w:hAnsi="Courier New" w:cs="Courier New"/>
      <w:color w:val="000000"/>
      <w:lang w:val="it-IT" w:eastAsia="it-IT"/>
    </w:rPr>
  </w:style>
  <w:style w:type="character" w:customStyle="1" w:styleId="Esempio">
    <w:name w:val="Esempio"/>
    <w:uiPriority w:val="99"/>
    <w:rsid w:val="00BC7515"/>
    <w:rPr>
      <w:rFonts w:ascii="Courier New" w:hAnsi="Courier New" w:cs="Courier New"/>
      <w:color w:val="000000"/>
    </w:rPr>
  </w:style>
  <w:style w:type="character" w:customStyle="1" w:styleId="Macchinadascrivere">
    <w:name w:val="Macchina da scrivere"/>
    <w:uiPriority w:val="99"/>
    <w:rsid w:val="00BC7515"/>
    <w:rPr>
      <w:rFonts w:ascii="Courier New" w:hAnsi="Courier New" w:cs="Courier New"/>
      <w:color w:val="000000"/>
      <w:sz w:val="20"/>
      <w:szCs w:val="20"/>
    </w:rPr>
  </w:style>
  <w:style w:type="character" w:customStyle="1" w:styleId="Variabile">
    <w:name w:val="Variabile"/>
    <w:uiPriority w:val="99"/>
    <w:rsid w:val="00BC7515"/>
    <w:rPr>
      <w:i/>
      <w:iCs/>
      <w:color w:val="000000"/>
    </w:rPr>
  </w:style>
  <w:style w:type="character" w:customStyle="1" w:styleId="Commento">
    <w:name w:val="Commento"/>
    <w:uiPriority w:val="99"/>
    <w:rsid w:val="00BC7515"/>
    <w:rPr>
      <w:vanish/>
      <w:color w:val="000000"/>
    </w:rPr>
  </w:style>
  <w:style w:type="character" w:customStyle="1" w:styleId="m1">
    <w:name w:val="m1"/>
    <w:uiPriority w:val="99"/>
    <w:rsid w:val="00BC7515"/>
    <w:rPr>
      <w:color w:val="0000FF"/>
    </w:rPr>
  </w:style>
  <w:style w:type="character" w:customStyle="1" w:styleId="t1">
    <w:name w:val="t1"/>
    <w:uiPriority w:val="99"/>
    <w:rsid w:val="00BC7515"/>
    <w:rPr>
      <w:color w:val="990000"/>
    </w:rPr>
  </w:style>
  <w:style w:type="character" w:customStyle="1" w:styleId="b1">
    <w:name w:val="b1"/>
    <w:uiPriority w:val="99"/>
    <w:rsid w:val="00BC7515"/>
    <w:rPr>
      <w:rFonts w:ascii="Courier New" w:hAnsi="Courier New" w:cs="Courier New"/>
      <w:b/>
      <w:bCs/>
      <w:color w:val="FF0000"/>
    </w:rPr>
  </w:style>
  <w:style w:type="character" w:customStyle="1" w:styleId="tx1">
    <w:name w:val="tx1"/>
    <w:uiPriority w:val="99"/>
    <w:rsid w:val="00BC7515"/>
    <w:rPr>
      <w:b/>
      <w:bCs/>
    </w:rPr>
  </w:style>
  <w:style w:type="paragraph" w:customStyle="1" w:styleId="TableContents">
    <w:name w:val="Table Contents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paragraph" w:customStyle="1" w:styleId="TableHeading">
    <w:name w:val="Table Heading"/>
    <w:uiPriority w:val="99"/>
    <w:rsid w:val="00BC7515"/>
    <w:pPr>
      <w:widowControl w:val="0"/>
      <w:autoSpaceDE w:val="0"/>
      <w:autoSpaceDN w:val="0"/>
      <w:adjustRightInd w:val="0"/>
      <w:spacing w:before="100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val="it-IT" w:eastAsia="it-IT"/>
    </w:rPr>
  </w:style>
  <w:style w:type="paragraph" w:customStyle="1" w:styleId="Stile5">
    <w:name w:val="Stile5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sz w:val="24"/>
      <w:szCs w:val="24"/>
      <w:lang w:val="it-IT" w:eastAsia="it-IT"/>
    </w:rPr>
  </w:style>
  <w:style w:type="paragraph" w:customStyle="1" w:styleId="Stile1">
    <w:name w:val="Stile1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sz w:val="24"/>
      <w:szCs w:val="24"/>
      <w:lang w:val="it-IT" w:eastAsia="it-IT"/>
    </w:rPr>
  </w:style>
  <w:style w:type="paragraph" w:customStyle="1" w:styleId="Stile2">
    <w:name w:val="Stile2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sz w:val="24"/>
      <w:szCs w:val="24"/>
      <w:lang w:val="it-IT" w:eastAsia="it-IT"/>
    </w:rPr>
  </w:style>
  <w:style w:type="paragraph" w:customStyle="1" w:styleId="Stile3">
    <w:name w:val="Stile3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sz w:val="24"/>
      <w:szCs w:val="24"/>
      <w:lang w:val="it-IT" w:eastAsia="it-IT"/>
    </w:rPr>
  </w:style>
  <w:style w:type="paragraph" w:customStyle="1" w:styleId="Stile4">
    <w:name w:val="Stile4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BC7515"/>
    <w:pPr>
      <w:widowControl w:val="0"/>
      <w:autoSpaceDE w:val="0"/>
      <w:autoSpaceDN w:val="0"/>
      <w:adjustRightInd w:val="0"/>
      <w:spacing w:before="100" w:after="100"/>
    </w:pPr>
    <w:rPr>
      <w:rFonts w:eastAsiaTheme="minorEastAsia"/>
      <w:lang w:eastAsia="it-IT"/>
    </w:rPr>
  </w:style>
  <w:style w:type="paragraph" w:customStyle="1" w:styleId="stile-giustificato-sporgente--08-cm">
    <w:name w:val="stile-giustificato-sporgente--08-cm"/>
    <w:uiPriority w:val="99"/>
    <w:rsid w:val="00BC7515"/>
    <w:pPr>
      <w:widowControl w:val="0"/>
      <w:autoSpaceDE w:val="0"/>
      <w:autoSpaceDN w:val="0"/>
      <w:adjustRightInd w:val="0"/>
      <w:spacing w:before="100" w:after="100"/>
    </w:pPr>
    <w:rPr>
      <w:rFonts w:ascii="Arial" w:eastAsiaTheme="minorEastAsia" w:hAnsi="Arial" w:cs="Arial"/>
      <w:sz w:val="24"/>
      <w:szCs w:val="24"/>
      <w:lang w:val="it-IT" w:eastAsia="it-IT"/>
    </w:rPr>
  </w:style>
  <w:style w:type="paragraph" w:customStyle="1" w:styleId="Default">
    <w:name w:val="Default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Tw Cen MT" w:eastAsiaTheme="minorEastAsia" w:hAnsi="Tw Cen MT" w:cs="Tw Cen MT"/>
      <w:color w:val="000000"/>
      <w:sz w:val="24"/>
      <w:szCs w:val="24"/>
      <w:lang w:val="it-IT" w:eastAsia="it-IT"/>
    </w:rPr>
  </w:style>
  <w:style w:type="paragraph" w:customStyle="1" w:styleId="Stile8">
    <w:name w:val="Stile8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color w:val="000000"/>
      <w:sz w:val="24"/>
      <w:szCs w:val="24"/>
      <w:shd w:val="clear" w:color="auto" w:fill="FFFFFF"/>
      <w:lang w:val="it-IT" w:eastAsia="it-IT"/>
    </w:rPr>
  </w:style>
  <w:style w:type="paragraph" w:customStyle="1" w:styleId="Stile6">
    <w:name w:val="Stile6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eastAsiaTheme="minorEastAsia"/>
      <w:color w:val="000000"/>
      <w:sz w:val="24"/>
      <w:szCs w:val="24"/>
      <w:lang w:val="it-IT" w:eastAsia="it-IT"/>
    </w:rPr>
  </w:style>
  <w:style w:type="paragraph" w:customStyle="1" w:styleId="DeList">
    <w:name w:val="DeList"/>
    <w:next w:val="DefinitionTerm"/>
    <w:uiPriority w:val="99"/>
    <w:rsid w:val="00BC7515"/>
    <w:pPr>
      <w:widowControl w:val="0"/>
      <w:autoSpaceDE w:val="0"/>
      <w:autoSpaceDN w:val="0"/>
      <w:adjustRightInd w:val="0"/>
      <w:spacing w:before="100"/>
      <w:ind w:left="36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paragraph" w:customStyle="1" w:styleId="Stile7">
    <w:name w:val="Stile7"/>
    <w:next w:val="Normale"/>
    <w:uiPriority w:val="99"/>
    <w:rsid w:val="00BC7515"/>
    <w:pPr>
      <w:widowControl w:val="0"/>
      <w:autoSpaceDE w:val="0"/>
      <w:autoSpaceDN w:val="0"/>
      <w:adjustRightInd w:val="0"/>
      <w:spacing w:before="100"/>
    </w:pPr>
    <w:rPr>
      <w:rFonts w:ascii="Arial" w:eastAsiaTheme="minorEastAsia" w:hAnsi="Arial" w:cs="Arial"/>
      <w:color w:val="000000"/>
      <w:sz w:val="24"/>
      <w:szCs w:val="24"/>
      <w:lang w:val="it-IT" w:eastAsia="it-IT"/>
    </w:rPr>
  </w:style>
  <w:style w:type="character" w:styleId="Enfasiintensa">
    <w:name w:val="Intense Emphasis"/>
    <w:uiPriority w:val="21"/>
    <w:qFormat/>
    <w:rsid w:val="00BC7515"/>
    <w:rPr>
      <w:b/>
      <w:bCs/>
      <w:caps/>
      <w:color w:val="766E10" w:themeColor="accent1" w:themeShade="7F"/>
      <w:spacing w:val="10"/>
    </w:rPr>
  </w:style>
  <w:style w:type="character" w:styleId="Titolodellibro">
    <w:name w:val="Book Title"/>
    <w:uiPriority w:val="33"/>
    <w:qFormat/>
    <w:rsid w:val="00BC7515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C7515"/>
    <w:pPr>
      <w:spacing w:before="100" w:after="200"/>
    </w:pPr>
    <w:rPr>
      <w:rFonts w:asciiTheme="minorHAnsi" w:eastAsiaTheme="minorEastAsia" w:hAnsiTheme="minorHAnsi" w:cstheme="minorBidi"/>
      <w:b/>
      <w:bCs/>
      <w:color w:val="B1A518" w:themeColor="accent1" w:themeShade="BF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6D15"/>
    <w:rPr>
      <w:rFonts w:eastAsiaTheme="majorEastAsia"/>
      <w:caps/>
      <w:color w:val="E2D42C" w:themeColor="accent1"/>
      <w:spacing w:val="10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96D15"/>
    <w:rPr>
      <w:rFonts w:ascii="Arial" w:eastAsiaTheme="majorEastAsia" w:hAnsi="Arial" w:cs="Arial"/>
      <w:caps/>
      <w:color w:val="E2D42C" w:themeColor="accent1"/>
      <w:spacing w:val="10"/>
      <w:sz w:val="52"/>
      <w:szCs w:val="52"/>
      <w:lang w:val="it-IT"/>
    </w:rPr>
  </w:style>
  <w:style w:type="paragraph" w:styleId="Sottotitolo">
    <w:name w:val="Subtitle"/>
    <w:basedOn w:val="Intestazione"/>
    <w:next w:val="Normale"/>
    <w:link w:val="SottotitoloCarattere"/>
    <w:uiPriority w:val="11"/>
    <w:qFormat/>
    <w:rsid w:val="00F82B80"/>
    <w:rPr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2B80"/>
    <w:rPr>
      <w:rFonts w:ascii="Arial" w:hAnsi="Arial" w:cs="Arial"/>
      <w:lang w:val="it-IT" w:eastAsia="ko-KR"/>
    </w:rPr>
  </w:style>
  <w:style w:type="paragraph" w:styleId="Nessunaspaziatura">
    <w:name w:val="No Spacing"/>
    <w:uiPriority w:val="1"/>
    <w:qFormat/>
    <w:rsid w:val="00BC7515"/>
    <w:pPr>
      <w:spacing w:before="100"/>
    </w:pPr>
    <w:rPr>
      <w:rFonts w:asciiTheme="minorHAnsi" w:eastAsiaTheme="minorEastAsia" w:hAnsiTheme="minorHAnsi" w:cstheme="minorBidi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7515"/>
    <w:pPr>
      <w:spacing w:before="100" w:after="200"/>
    </w:pPr>
    <w:rPr>
      <w:rFonts w:asciiTheme="minorHAnsi" w:eastAsiaTheme="minorEastAsia" w:hAnsiTheme="minorHAnsi" w:cstheme="minorBidi"/>
      <w:i/>
      <w:iCs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7515"/>
    <w:rPr>
      <w:rFonts w:asciiTheme="minorHAnsi" w:eastAsiaTheme="minorEastAsia" w:hAnsiTheme="minorHAnsi" w:cstheme="minorBidi"/>
      <w:i/>
      <w:iCs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7515"/>
    <w:pPr>
      <w:spacing w:before="240" w:after="240"/>
      <w:ind w:left="1080" w:right="1080"/>
      <w:jc w:val="center"/>
    </w:pPr>
    <w:rPr>
      <w:rFonts w:asciiTheme="minorHAnsi" w:eastAsiaTheme="minorEastAsia" w:hAnsiTheme="minorHAnsi" w:cstheme="minorBidi"/>
      <w:color w:val="E2D42C" w:themeColor="accent1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7515"/>
    <w:rPr>
      <w:rFonts w:asciiTheme="minorHAnsi" w:eastAsiaTheme="minorEastAsia" w:hAnsiTheme="minorHAnsi" w:cstheme="minorBidi"/>
      <w:color w:val="E2D42C" w:themeColor="accent1"/>
      <w:sz w:val="24"/>
      <w:szCs w:val="24"/>
      <w:lang w:val="it-IT"/>
    </w:rPr>
  </w:style>
  <w:style w:type="character" w:styleId="Enfasidelicata">
    <w:name w:val="Subtle Emphasis"/>
    <w:uiPriority w:val="19"/>
    <w:qFormat/>
    <w:rsid w:val="00BC7515"/>
    <w:rPr>
      <w:i/>
      <w:iCs/>
      <w:color w:val="766E10" w:themeColor="accent1" w:themeShade="7F"/>
    </w:rPr>
  </w:style>
  <w:style w:type="character" w:styleId="Riferimentodelicato">
    <w:name w:val="Subtle Reference"/>
    <w:uiPriority w:val="31"/>
    <w:qFormat/>
    <w:rsid w:val="000044E2"/>
    <w:rPr>
      <w:b/>
      <w:bCs/>
      <w:color w:val="FFFF00"/>
    </w:rPr>
  </w:style>
  <w:style w:type="character" w:styleId="Riferimentointenso">
    <w:name w:val="Intense Reference"/>
    <w:uiPriority w:val="32"/>
    <w:qFormat/>
    <w:rsid w:val="00462C28"/>
    <w:rPr>
      <w:b/>
      <w:bCs/>
      <w:i/>
      <w:iCs/>
      <w:caps/>
      <w:color w:val="E2D42C" w:themeColor="accent1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C7515"/>
    <w:pPr>
      <w:pBdr>
        <w:top w:val="single" w:sz="24" w:space="0" w:color="E2D42C" w:themeColor="accent1"/>
        <w:left w:val="single" w:sz="24" w:space="0" w:color="E2D42C" w:themeColor="accent1"/>
        <w:bottom w:val="single" w:sz="24" w:space="0" w:color="E2D42C" w:themeColor="accent1"/>
        <w:right w:val="single" w:sz="24" w:space="0" w:color="E2D42C" w:themeColor="accent1"/>
      </w:pBdr>
      <w:shd w:val="clear" w:color="auto" w:fill="E2D42C" w:themeFill="accent1"/>
      <w:spacing w:before="100"/>
      <w:outlineLvl w:val="9"/>
    </w:pPr>
    <w:rPr>
      <w:rFonts w:asciiTheme="minorHAnsi" w:eastAsiaTheme="minorEastAsia" w:hAnsiTheme="minorHAnsi" w:cstheme="minorBidi"/>
      <w:b w:val="0"/>
      <w:bCs w:val="0"/>
      <w:caps/>
      <w:color w:val="FFFFFF" w:themeColor="background1"/>
      <w:spacing w:val="15"/>
      <w:kern w:val="0"/>
      <w:sz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3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rochureRobot\BrochureGenie\BrochureGenie\BrochureGenie\bin\Release\data\New%20folder\00914\word\template-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2D42C"/>
      </a:accent1>
      <a:accent2>
        <a:srgbClr val="666666"/>
      </a:accent2>
      <a:accent3>
        <a:srgbClr val="999999"/>
      </a:accent3>
      <a:accent4>
        <a:srgbClr val="808080"/>
      </a:accent4>
      <a:accent5>
        <a:srgbClr val="999933"/>
      </a:accent5>
      <a:accent6>
        <a:srgbClr val="6666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6550A62-F4F8-408F-92F5-AAFE45AC1100}">
  <we:reference id="wa104381909" version="1.0.0.2" store="it-IT" storeType="OMEX"/>
  <we:alternateReferences>
    <we:reference id="WA104381909" version="1.0.0.2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C320-2F2F-49BF-8A51-3923BA9B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template-word.dot</Template>
  <TotalTime>0</TotalTime>
  <Pages>2</Pages>
  <Words>355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PowerPoint Template</vt:lpstr>
      <vt:lpstr>PowerPoint Template</vt:lpstr>
    </vt:vector>
  </TitlesOfParts>
  <Company>Imagine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creator>angelica isoardi</dc:creator>
  <cp:lastModifiedBy>maurizio castrucci enterprise</cp:lastModifiedBy>
  <cp:revision>2</cp:revision>
  <cp:lastPrinted>2013-10-25T13:55:00Z</cp:lastPrinted>
  <dcterms:created xsi:type="dcterms:W3CDTF">2023-09-04T16:12:00Z</dcterms:created>
  <dcterms:modified xsi:type="dcterms:W3CDTF">2023-09-04T16:12:00Z</dcterms:modified>
</cp:coreProperties>
</file>